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05FD" w14:textId="77777777" w:rsidR="00BE2FF9" w:rsidRPr="00BE2FF9" w:rsidRDefault="00BE2FF9" w:rsidP="00BE2FF9">
      <w:pPr>
        <w:pStyle w:val="Titulek"/>
      </w:pPr>
      <w:r w:rsidRPr="00BE2FF9">
        <w:t xml:space="preserve">PREZENČNÍ LISTINA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36"/>
      </w:tblGrid>
      <w:tr w:rsidR="00BE2FF9" w:rsidRPr="00166F63" w14:paraId="56CF2814" w14:textId="77777777" w:rsidTr="00291341">
        <w:tc>
          <w:tcPr>
            <w:tcW w:w="5670" w:type="dxa"/>
            <w:shd w:val="clear" w:color="auto" w:fill="auto"/>
          </w:tcPr>
          <w:p w14:paraId="477994AD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Téma vzdělávací akce (název):</w:t>
            </w:r>
          </w:p>
          <w:p w14:paraId="1E497B8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415ADBD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Termín konání:</w:t>
            </w:r>
          </w:p>
          <w:p w14:paraId="4EB6D326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E2FF9" w:rsidRPr="00166F63" w14:paraId="553229F3" w14:textId="77777777" w:rsidTr="00291341">
        <w:tc>
          <w:tcPr>
            <w:tcW w:w="5670" w:type="dxa"/>
            <w:shd w:val="clear" w:color="auto" w:fill="auto"/>
          </w:tcPr>
          <w:p w14:paraId="644167D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Místo konání:</w:t>
            </w:r>
          </w:p>
          <w:p w14:paraId="3C39CED7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0C0F43C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Časový rozsah:</w:t>
            </w:r>
          </w:p>
          <w:p w14:paraId="55666B60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E2FF9" w:rsidRPr="00166F63" w14:paraId="141975DD" w14:textId="77777777" w:rsidTr="00291341">
        <w:tc>
          <w:tcPr>
            <w:tcW w:w="5670" w:type="dxa"/>
            <w:shd w:val="clear" w:color="auto" w:fill="auto"/>
          </w:tcPr>
          <w:p w14:paraId="00803496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Dodavatel školení/Lektor:</w:t>
            </w:r>
          </w:p>
          <w:p w14:paraId="516E01C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44744B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 xml:space="preserve">Podpis:           </w:t>
            </w:r>
          </w:p>
          <w:p w14:paraId="3D2373AD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 xml:space="preserve">                     </w:t>
            </w:r>
          </w:p>
        </w:tc>
      </w:tr>
    </w:tbl>
    <w:p w14:paraId="2FCB53BC" w14:textId="77777777" w:rsidR="00BE2FF9" w:rsidRPr="00166F63" w:rsidRDefault="00BE2FF9" w:rsidP="00BE2FF9">
      <w:pPr>
        <w:keepNext w:val="0"/>
        <w:keepLines w:val="0"/>
        <w:spacing w:before="0"/>
        <w:ind w:left="142"/>
        <w:jc w:val="left"/>
        <w:rPr>
          <w:rFonts w:cstheme="minorHAnsi"/>
          <w:i/>
          <w:sz w:val="20"/>
          <w:szCs w:val="20"/>
        </w:rPr>
      </w:pPr>
      <w:r w:rsidRPr="00166F63">
        <w:rPr>
          <w:rFonts w:cstheme="minorHAnsi"/>
          <w:i/>
          <w:sz w:val="20"/>
          <w:szCs w:val="20"/>
        </w:rPr>
        <w:t>Osnova vzdělávací akce:</w:t>
      </w:r>
    </w:p>
    <w:p w14:paraId="265832D5" w14:textId="77777777" w:rsidR="00BE2FF9" w:rsidRPr="00166F63" w:rsidRDefault="00BE2FF9" w:rsidP="00BE2FF9">
      <w:pPr>
        <w:keepNext w:val="0"/>
        <w:keepLines w:val="0"/>
        <w:spacing w:before="0"/>
        <w:jc w:val="left"/>
        <w:rPr>
          <w:rFonts w:cstheme="minorHAnsi"/>
          <w:i/>
          <w:sz w:val="20"/>
          <w:szCs w:val="20"/>
        </w:rPr>
      </w:pPr>
    </w:p>
    <w:p w14:paraId="20A2DF8F" w14:textId="77777777" w:rsidR="00BE2FF9" w:rsidRPr="00166F63" w:rsidRDefault="00BE2FF9" w:rsidP="00BE2FF9">
      <w:pPr>
        <w:keepNext w:val="0"/>
        <w:keepLines w:val="0"/>
        <w:spacing w:before="0"/>
        <w:jc w:val="left"/>
        <w:rPr>
          <w:rFonts w:cstheme="minorHAnsi"/>
          <w:i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36"/>
      </w:tblGrid>
      <w:tr w:rsidR="00BE2FF9" w:rsidRPr="00166F63" w14:paraId="1B53E813" w14:textId="77777777" w:rsidTr="00291341">
        <w:tc>
          <w:tcPr>
            <w:tcW w:w="5670" w:type="dxa"/>
            <w:shd w:val="clear" w:color="auto" w:fill="auto"/>
          </w:tcPr>
          <w:p w14:paraId="2367440C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Způsob ověření znalostí a účinnosti vzdělávací akce:</w:t>
            </w:r>
          </w:p>
          <w:p w14:paraId="4BAA44B2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 xml:space="preserve">Pohovor </w:t>
            </w:r>
            <w:r>
              <w:rPr>
                <w:rFonts w:cstheme="minorHAnsi"/>
                <w:i/>
                <w:sz w:val="20"/>
                <w:szCs w:val="20"/>
              </w:rPr>
              <w:t xml:space="preserve">    </w:t>
            </w:r>
            <w:r w:rsidRPr="00166F63">
              <w:rPr>
                <w:rFonts w:cstheme="minorHAnsi"/>
                <w:i/>
                <w:sz w:val="20"/>
                <w:szCs w:val="20"/>
              </w:rPr>
              <w:t xml:space="preserve">  </w:t>
            </w:r>
            <w:r w:rsidRPr="00166F63">
              <w:rPr>
                <w:rFonts w:cstheme="minorHAnsi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66F63">
              <w:rPr>
                <w:rFonts w:cstheme="minorHAnsi"/>
                <w:i/>
                <w:sz w:val="20"/>
                <w:szCs w:val="20"/>
              </w:rPr>
              <w:instrText xml:space="preserve"> FORMCHECKBOX </w:instrText>
            </w:r>
            <w:r w:rsidR="00682DED">
              <w:rPr>
                <w:rFonts w:cstheme="minorHAnsi"/>
                <w:i/>
                <w:sz w:val="20"/>
                <w:szCs w:val="20"/>
              </w:rPr>
            </w:r>
            <w:r w:rsidR="00682DED">
              <w:rPr>
                <w:rFonts w:cstheme="minorHAnsi"/>
                <w:i/>
                <w:sz w:val="20"/>
                <w:szCs w:val="20"/>
              </w:rPr>
              <w:fldChar w:fldCharType="separate"/>
            </w:r>
            <w:r w:rsidRPr="00166F63">
              <w:rPr>
                <w:rFonts w:cstheme="minorHAnsi"/>
                <w:i/>
                <w:sz w:val="20"/>
                <w:szCs w:val="20"/>
              </w:rPr>
              <w:fldChar w:fldCharType="end"/>
            </w:r>
            <w:r w:rsidRPr="00166F63">
              <w:rPr>
                <w:rFonts w:cstheme="minorHAnsi"/>
                <w:i/>
                <w:sz w:val="20"/>
                <w:szCs w:val="20"/>
              </w:rPr>
              <w:t xml:space="preserve">   </w:t>
            </w:r>
            <w:r>
              <w:rPr>
                <w:rFonts w:cstheme="minorHAnsi"/>
                <w:i/>
                <w:sz w:val="20"/>
                <w:szCs w:val="20"/>
              </w:rPr>
              <w:t xml:space="preserve">    </w:t>
            </w:r>
            <w:r w:rsidRPr="00166F63">
              <w:rPr>
                <w:rFonts w:cstheme="minorHAnsi"/>
                <w:i/>
                <w:sz w:val="20"/>
                <w:szCs w:val="20"/>
              </w:rPr>
              <w:t xml:space="preserve">  Test  </w:t>
            </w:r>
            <w:r w:rsidRPr="00166F63">
              <w:rPr>
                <w:rFonts w:cstheme="minorHAnsi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66F63">
              <w:rPr>
                <w:rFonts w:cstheme="minorHAnsi"/>
                <w:i/>
                <w:sz w:val="20"/>
                <w:szCs w:val="20"/>
              </w:rPr>
              <w:instrText xml:space="preserve"> FORMCHECKBOX </w:instrText>
            </w:r>
            <w:r w:rsidR="00682DED">
              <w:rPr>
                <w:rFonts w:cstheme="minorHAnsi"/>
                <w:i/>
                <w:sz w:val="20"/>
                <w:szCs w:val="20"/>
              </w:rPr>
            </w:r>
            <w:r w:rsidR="00682DED">
              <w:rPr>
                <w:rFonts w:cstheme="minorHAnsi"/>
                <w:i/>
                <w:sz w:val="20"/>
                <w:szCs w:val="20"/>
              </w:rPr>
              <w:fldChar w:fldCharType="separate"/>
            </w:r>
            <w:r w:rsidRPr="00166F63">
              <w:rPr>
                <w:rFonts w:cstheme="minorHAnsi"/>
                <w:i/>
                <w:sz w:val="20"/>
                <w:szCs w:val="20"/>
              </w:rPr>
              <w:fldChar w:fldCharType="end"/>
            </w:r>
            <w:r w:rsidRPr="00166F63">
              <w:rPr>
                <w:rFonts w:cstheme="minorHAnsi"/>
                <w:i/>
                <w:sz w:val="20"/>
                <w:szCs w:val="20"/>
              </w:rPr>
              <w:t xml:space="preserve">   </w:t>
            </w:r>
            <w:r>
              <w:rPr>
                <w:rFonts w:cstheme="minorHAnsi"/>
                <w:i/>
                <w:sz w:val="20"/>
                <w:szCs w:val="20"/>
              </w:rPr>
              <w:t xml:space="preserve">    </w:t>
            </w:r>
            <w:r w:rsidRPr="00166F6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66F63">
              <w:rPr>
                <w:rFonts w:cstheme="minorHAnsi"/>
                <w:i/>
                <w:sz w:val="20"/>
                <w:szCs w:val="20"/>
              </w:rPr>
              <w:t>Prakt</w:t>
            </w:r>
            <w:proofErr w:type="spellEnd"/>
            <w:r w:rsidRPr="00166F63">
              <w:rPr>
                <w:rFonts w:cstheme="minorHAnsi"/>
                <w:i/>
                <w:sz w:val="20"/>
                <w:szCs w:val="20"/>
              </w:rPr>
              <w:t xml:space="preserve">. ověření   </w:t>
            </w:r>
            <w:r w:rsidRPr="00166F63">
              <w:rPr>
                <w:rFonts w:cstheme="minorHAnsi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66F63">
              <w:rPr>
                <w:rFonts w:cstheme="minorHAnsi"/>
                <w:i/>
                <w:sz w:val="20"/>
                <w:szCs w:val="20"/>
              </w:rPr>
              <w:instrText xml:space="preserve"> FORMCHECKBOX </w:instrText>
            </w:r>
            <w:r w:rsidR="00682DED">
              <w:rPr>
                <w:rFonts w:cstheme="minorHAnsi"/>
                <w:i/>
                <w:sz w:val="20"/>
                <w:szCs w:val="20"/>
              </w:rPr>
            </w:r>
            <w:r w:rsidR="00682DED">
              <w:rPr>
                <w:rFonts w:cstheme="minorHAnsi"/>
                <w:i/>
                <w:sz w:val="20"/>
                <w:szCs w:val="20"/>
              </w:rPr>
              <w:fldChar w:fldCharType="separate"/>
            </w:r>
            <w:r w:rsidRPr="00166F63">
              <w:rPr>
                <w:rFonts w:cstheme="minorHAnsi"/>
                <w:i/>
                <w:sz w:val="20"/>
                <w:szCs w:val="20"/>
              </w:rPr>
              <w:fldChar w:fldCharType="end"/>
            </w:r>
            <w:r w:rsidRPr="00166F63">
              <w:rPr>
                <w:rFonts w:cstheme="minorHAnsi"/>
                <w:i/>
                <w:sz w:val="20"/>
                <w:szCs w:val="20"/>
              </w:rPr>
              <w:t xml:space="preserve">     </w:t>
            </w:r>
          </w:p>
          <w:p w14:paraId="5E1A2D50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 xml:space="preserve">(zaškrtněte, co se hodí). </w:t>
            </w:r>
          </w:p>
        </w:tc>
        <w:tc>
          <w:tcPr>
            <w:tcW w:w="4536" w:type="dxa"/>
            <w:shd w:val="clear" w:color="auto" w:fill="auto"/>
          </w:tcPr>
          <w:p w14:paraId="2D494F4C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Přezkoušel a ověřil účinnost:</w:t>
            </w:r>
          </w:p>
          <w:p w14:paraId="7073EC66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Jméno a podpis:</w:t>
            </w:r>
          </w:p>
          <w:p w14:paraId="2A41046F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Datum:</w:t>
            </w:r>
          </w:p>
        </w:tc>
      </w:tr>
    </w:tbl>
    <w:p w14:paraId="7CFADAE5" w14:textId="77777777" w:rsidR="00BE2FF9" w:rsidRPr="00166F63" w:rsidRDefault="00BE2FF9" w:rsidP="00BE2FF9">
      <w:pPr>
        <w:keepNext w:val="0"/>
        <w:keepLines w:val="0"/>
        <w:spacing w:before="0"/>
        <w:jc w:val="left"/>
        <w:rPr>
          <w:rFonts w:cstheme="minorHAnsi"/>
          <w:i/>
          <w:sz w:val="20"/>
          <w:szCs w:val="20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116"/>
        <w:gridCol w:w="1339"/>
        <w:gridCol w:w="1930"/>
        <w:gridCol w:w="1403"/>
        <w:gridCol w:w="1432"/>
      </w:tblGrid>
      <w:tr w:rsidR="00BE2FF9" w:rsidRPr="00166F63" w14:paraId="05A85633" w14:textId="77777777" w:rsidTr="00291341">
        <w:tc>
          <w:tcPr>
            <w:tcW w:w="2977" w:type="dxa"/>
            <w:vMerge w:val="restart"/>
            <w:shd w:val="clear" w:color="auto" w:fill="auto"/>
          </w:tcPr>
          <w:p w14:paraId="3EAC73A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Jméno zaměstnance:</w:t>
            </w:r>
          </w:p>
          <w:p w14:paraId="78DDE69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</w:tcPr>
          <w:p w14:paraId="73E44B01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Os. číslo: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181E53E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Středisko:</w:t>
            </w:r>
          </w:p>
        </w:tc>
        <w:tc>
          <w:tcPr>
            <w:tcW w:w="1930" w:type="dxa"/>
            <w:vMerge w:val="restart"/>
            <w:shd w:val="clear" w:color="auto" w:fill="auto"/>
          </w:tcPr>
          <w:p w14:paraId="5E84DBF1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Podpis:</w:t>
            </w:r>
          </w:p>
        </w:tc>
        <w:tc>
          <w:tcPr>
            <w:tcW w:w="2835" w:type="dxa"/>
            <w:gridSpan w:val="2"/>
          </w:tcPr>
          <w:p w14:paraId="29F69A66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Ověření znalostí a účinnosti bylo provedeno s výsledkem:</w:t>
            </w:r>
          </w:p>
          <w:p w14:paraId="748DF97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 xml:space="preserve">(V sloupci označte křížkem.) </w:t>
            </w:r>
          </w:p>
        </w:tc>
      </w:tr>
      <w:tr w:rsidR="00BE2FF9" w:rsidRPr="00166F63" w14:paraId="46D6764F" w14:textId="77777777" w:rsidTr="00291341">
        <w:tc>
          <w:tcPr>
            <w:tcW w:w="2977" w:type="dxa"/>
            <w:vMerge/>
            <w:shd w:val="clear" w:color="auto" w:fill="auto"/>
          </w:tcPr>
          <w:p w14:paraId="25FFA1B2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14:paraId="5AEAE1DC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7FE7979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14:paraId="72AFD140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03" w:type="dxa"/>
          </w:tcPr>
          <w:p w14:paraId="5DFB6A13" w14:textId="77777777" w:rsidR="00BE2FF9" w:rsidRPr="00166F63" w:rsidRDefault="00BE2FF9" w:rsidP="00BE2FF9">
            <w:pPr>
              <w:keepNext w:val="0"/>
              <w:keepLines w:val="0"/>
              <w:spacing w:before="0"/>
              <w:ind w:right="125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ANO (prospěl)</w:t>
            </w:r>
          </w:p>
        </w:tc>
        <w:tc>
          <w:tcPr>
            <w:tcW w:w="1432" w:type="dxa"/>
          </w:tcPr>
          <w:p w14:paraId="1121556A" w14:textId="77777777" w:rsidR="00BE2FF9" w:rsidRPr="00166F63" w:rsidRDefault="00BE2FF9" w:rsidP="00BE2FF9">
            <w:pPr>
              <w:keepNext w:val="0"/>
              <w:keepLines w:val="0"/>
              <w:spacing w:before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66F63">
              <w:rPr>
                <w:rFonts w:cstheme="minorHAnsi"/>
                <w:i/>
                <w:sz w:val="20"/>
                <w:szCs w:val="20"/>
              </w:rPr>
              <w:t>NE (neprospěl)*</w:t>
            </w:r>
          </w:p>
        </w:tc>
      </w:tr>
      <w:tr w:rsidR="00BE2FF9" w:rsidRPr="00166F63" w14:paraId="775FF0F0" w14:textId="77777777" w:rsidTr="00291341">
        <w:tc>
          <w:tcPr>
            <w:tcW w:w="2977" w:type="dxa"/>
            <w:shd w:val="clear" w:color="auto" w:fill="auto"/>
          </w:tcPr>
          <w:p w14:paraId="2C859462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1B9A4BB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09579CB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0123441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  <w:r w:rsidRPr="00166F63">
              <w:rPr>
                <w:rFonts w:cstheme="minorHAnsi"/>
                <w:i/>
                <w:sz w:val="16"/>
                <w:szCs w:val="16"/>
              </w:rPr>
              <w:tab/>
            </w:r>
          </w:p>
        </w:tc>
        <w:tc>
          <w:tcPr>
            <w:tcW w:w="1930" w:type="dxa"/>
            <w:shd w:val="clear" w:color="auto" w:fill="auto"/>
          </w:tcPr>
          <w:p w14:paraId="40F8D22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24A2A57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0EB2AB3D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2FBEB09C" w14:textId="77777777" w:rsidTr="00291341">
        <w:tc>
          <w:tcPr>
            <w:tcW w:w="2977" w:type="dxa"/>
            <w:shd w:val="clear" w:color="auto" w:fill="auto"/>
          </w:tcPr>
          <w:p w14:paraId="36AB26B7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5EF91A50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1573551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0495228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6859C16C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565E312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7690E56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565EFAC6" w14:textId="77777777" w:rsidTr="00291341">
        <w:tc>
          <w:tcPr>
            <w:tcW w:w="2977" w:type="dxa"/>
            <w:shd w:val="clear" w:color="auto" w:fill="auto"/>
          </w:tcPr>
          <w:p w14:paraId="418A300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6D626BB0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73CA40A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311E973D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7D9CD9E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05602520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547CE4B6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08643998" w14:textId="77777777" w:rsidTr="00291341">
        <w:tc>
          <w:tcPr>
            <w:tcW w:w="2977" w:type="dxa"/>
            <w:shd w:val="clear" w:color="auto" w:fill="auto"/>
          </w:tcPr>
          <w:p w14:paraId="14C763E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40509D4A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6FAEE9D6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244D9B4C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504B837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7BFEF8F7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7FA2174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5291ED9F" w14:textId="77777777" w:rsidTr="00291341">
        <w:tc>
          <w:tcPr>
            <w:tcW w:w="2977" w:type="dxa"/>
            <w:shd w:val="clear" w:color="auto" w:fill="auto"/>
          </w:tcPr>
          <w:p w14:paraId="08022941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55F55C7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40E8D70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3F8E48A4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5085834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2D0A5AD7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014BC35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5C6FF973" w14:textId="77777777" w:rsidTr="00291341">
        <w:tc>
          <w:tcPr>
            <w:tcW w:w="2977" w:type="dxa"/>
            <w:shd w:val="clear" w:color="auto" w:fill="auto"/>
          </w:tcPr>
          <w:p w14:paraId="4355C0C2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4BD0A92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1EF6B68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79C5460F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201DB8A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2F423E7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1B63BDA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771B0414" w14:textId="77777777" w:rsidTr="00291341">
        <w:tc>
          <w:tcPr>
            <w:tcW w:w="2977" w:type="dxa"/>
            <w:shd w:val="clear" w:color="auto" w:fill="auto"/>
          </w:tcPr>
          <w:p w14:paraId="4EC190AF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72D8769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754A8A12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479FC14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56C5F06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02A4305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6FDFC87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0A2A2E68" w14:textId="77777777" w:rsidTr="00291341">
        <w:tc>
          <w:tcPr>
            <w:tcW w:w="2977" w:type="dxa"/>
            <w:shd w:val="clear" w:color="auto" w:fill="auto"/>
          </w:tcPr>
          <w:p w14:paraId="62786BAC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40C7A1CA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4596A956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3FEB11BF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3814AD7F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0C50A43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0CB801D0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38B19782" w14:textId="77777777" w:rsidTr="00291341">
        <w:tc>
          <w:tcPr>
            <w:tcW w:w="2977" w:type="dxa"/>
            <w:shd w:val="clear" w:color="auto" w:fill="auto"/>
          </w:tcPr>
          <w:p w14:paraId="0F42F4D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16B7CAA1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23E532E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2ADE3BB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2AA5514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232C691D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79C9403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5D30F393" w14:textId="77777777" w:rsidTr="00291341">
        <w:tc>
          <w:tcPr>
            <w:tcW w:w="2977" w:type="dxa"/>
            <w:shd w:val="clear" w:color="auto" w:fill="auto"/>
          </w:tcPr>
          <w:p w14:paraId="100E371D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0C6501B2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19FEB8F2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5C09E6F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02EF7844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37E581F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7AB7186C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08DBEA09" w14:textId="77777777" w:rsidTr="00291341">
        <w:tc>
          <w:tcPr>
            <w:tcW w:w="2977" w:type="dxa"/>
            <w:shd w:val="clear" w:color="auto" w:fill="auto"/>
          </w:tcPr>
          <w:p w14:paraId="39FD307C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4139D5F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62D26B86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3D73EB1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230FA5E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2A5C7E1D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395EE74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565109B1" w14:textId="77777777" w:rsidTr="00291341">
        <w:tc>
          <w:tcPr>
            <w:tcW w:w="2977" w:type="dxa"/>
            <w:shd w:val="clear" w:color="auto" w:fill="auto"/>
          </w:tcPr>
          <w:p w14:paraId="77AE212D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6E3BA73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018BE4F2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6EDACF4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5B4F0646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01B0A03F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70004B2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4550828E" w14:textId="77777777" w:rsidTr="00291341">
        <w:tc>
          <w:tcPr>
            <w:tcW w:w="2977" w:type="dxa"/>
            <w:shd w:val="clear" w:color="auto" w:fill="auto"/>
          </w:tcPr>
          <w:p w14:paraId="7DED9DF1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1FD1342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37CB14C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04E9419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0385AD7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3A5BD0B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6F6308A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2CBFC40A" w14:textId="77777777" w:rsidTr="00291341">
        <w:tc>
          <w:tcPr>
            <w:tcW w:w="2977" w:type="dxa"/>
            <w:shd w:val="clear" w:color="auto" w:fill="auto"/>
          </w:tcPr>
          <w:p w14:paraId="3CAD53EF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6079C33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3A427164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2204D874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2EF0ACCA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6221824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3A8F7672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74712089" w14:textId="77777777" w:rsidTr="00291341">
        <w:tc>
          <w:tcPr>
            <w:tcW w:w="2977" w:type="dxa"/>
            <w:shd w:val="clear" w:color="auto" w:fill="auto"/>
          </w:tcPr>
          <w:p w14:paraId="53D07831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7F9FD15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312F7CE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05D88D7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5FB7708F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1B65FA7D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32474D66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21A299EB" w14:textId="77777777" w:rsidTr="00291341">
        <w:tc>
          <w:tcPr>
            <w:tcW w:w="2977" w:type="dxa"/>
            <w:shd w:val="clear" w:color="auto" w:fill="auto"/>
          </w:tcPr>
          <w:p w14:paraId="32FA29D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422429E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00681BA6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34F9608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5DF9283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3A886992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1E46EA9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7C3FC3ED" w14:textId="77777777" w:rsidTr="00291341">
        <w:tc>
          <w:tcPr>
            <w:tcW w:w="2977" w:type="dxa"/>
            <w:shd w:val="clear" w:color="auto" w:fill="auto"/>
          </w:tcPr>
          <w:p w14:paraId="75F797E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368B2FF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14BCEA3C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2E72B3CC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0168753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1F64E212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7C419D62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BE2FF9" w:rsidRPr="00166F63" w14:paraId="0A29B193" w14:textId="77777777" w:rsidTr="00291341">
        <w:tc>
          <w:tcPr>
            <w:tcW w:w="2977" w:type="dxa"/>
            <w:shd w:val="clear" w:color="auto" w:fill="auto"/>
          </w:tcPr>
          <w:p w14:paraId="354C6557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14:paraId="4ED89964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14:paraId="6681628C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0CAE912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auto"/>
          </w:tcPr>
          <w:p w14:paraId="2003DF36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03" w:type="dxa"/>
          </w:tcPr>
          <w:p w14:paraId="4F96E41F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32" w:type="dxa"/>
          </w:tcPr>
          <w:p w14:paraId="6ABA5A5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</w:rPr>
            </w:pPr>
          </w:p>
        </w:tc>
      </w:tr>
    </w:tbl>
    <w:p w14:paraId="7C8E1DAE" w14:textId="77777777" w:rsidR="00BE2FF9" w:rsidRPr="00166F63" w:rsidRDefault="00BE2FF9" w:rsidP="00BE2FF9">
      <w:pPr>
        <w:keepNext w:val="0"/>
        <w:keepLines w:val="0"/>
        <w:spacing w:before="0"/>
        <w:ind w:left="142"/>
        <w:jc w:val="left"/>
        <w:rPr>
          <w:rFonts w:cstheme="minorHAnsi"/>
          <w:i/>
          <w:sz w:val="18"/>
          <w:szCs w:val="18"/>
        </w:rPr>
      </w:pPr>
      <w:r w:rsidRPr="00166F63">
        <w:rPr>
          <w:rFonts w:cstheme="minorHAnsi"/>
          <w:i/>
          <w:sz w:val="18"/>
          <w:szCs w:val="18"/>
        </w:rPr>
        <w:t>Účastníci svým podpisem stvrzují absolvování školení v uvedeném termínu a rozsahu. Na závěr bude provedeno ověření znalostí a účinnosti vzdělávací akce zvoleným způsobem. Absolventi vzdělávací akce současně stvrzují svým podpisem, že jsou si vědomi následků vyplývajících z nedodržení proškolovaných předpisů, či jejich vědomého porušování.</w:t>
      </w:r>
    </w:p>
    <w:p w14:paraId="73158EC6" w14:textId="77777777" w:rsidR="00BE2FF9" w:rsidRPr="00166F63" w:rsidRDefault="00BE2FF9" w:rsidP="00BE2FF9">
      <w:pPr>
        <w:keepNext w:val="0"/>
        <w:keepLines w:val="0"/>
        <w:spacing w:before="0"/>
        <w:ind w:left="142"/>
        <w:jc w:val="left"/>
        <w:rPr>
          <w:rFonts w:cstheme="minorHAnsi"/>
          <w:i/>
          <w:sz w:val="18"/>
          <w:szCs w:val="18"/>
        </w:rPr>
      </w:pPr>
      <w:r w:rsidRPr="00166F63">
        <w:rPr>
          <w:rFonts w:cstheme="minorHAnsi"/>
          <w:i/>
          <w:sz w:val="18"/>
          <w:szCs w:val="18"/>
        </w:rPr>
        <w:t>* Pokud zaměstnanec neprospěl, potřebuje další výcvik s následným ověřením znalostí a účinnosti.</w:t>
      </w:r>
      <w:r w:rsidRPr="003A2662">
        <w:rPr>
          <w:noProof/>
        </w:rPr>
        <w:t xml:space="preserve"> </w:t>
      </w:r>
    </w:p>
    <w:p w14:paraId="1D1337CB" w14:textId="77777777" w:rsidR="00BE2FF9" w:rsidRPr="00166F63" w:rsidRDefault="00BE2FF9" w:rsidP="00BE2FF9">
      <w:pPr>
        <w:pStyle w:val="Titulek"/>
      </w:pPr>
      <w:r w:rsidRPr="00166F63">
        <w:lastRenderedPageBreak/>
        <w:t>ATTENDANCE SHEET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36"/>
      </w:tblGrid>
      <w:tr w:rsidR="00BE2FF9" w:rsidRPr="00166F63" w14:paraId="0160CCA3" w14:textId="77777777" w:rsidTr="00291341">
        <w:tc>
          <w:tcPr>
            <w:tcW w:w="5670" w:type="dxa"/>
            <w:shd w:val="clear" w:color="auto" w:fill="auto"/>
          </w:tcPr>
          <w:p w14:paraId="055035F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Training subject (title):</w:t>
            </w:r>
          </w:p>
          <w:p w14:paraId="71325E87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3461442D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Date:</w:t>
            </w:r>
          </w:p>
          <w:p w14:paraId="128131D1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</w:tr>
      <w:tr w:rsidR="00BE2FF9" w:rsidRPr="00166F63" w14:paraId="771DF5B9" w14:textId="77777777" w:rsidTr="00291341">
        <w:tc>
          <w:tcPr>
            <w:tcW w:w="5670" w:type="dxa"/>
            <w:shd w:val="clear" w:color="auto" w:fill="auto"/>
          </w:tcPr>
          <w:p w14:paraId="7997350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Venue:</w:t>
            </w:r>
          </w:p>
          <w:p w14:paraId="38DAF12A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262BB8A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Total number of hours:</w:t>
            </w:r>
          </w:p>
          <w:p w14:paraId="60C16A7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</w:tr>
      <w:tr w:rsidR="00BE2FF9" w:rsidRPr="00166F63" w14:paraId="46D3FCEA" w14:textId="77777777" w:rsidTr="00291341">
        <w:tc>
          <w:tcPr>
            <w:tcW w:w="5670" w:type="dxa"/>
            <w:shd w:val="clear" w:color="auto" w:fill="auto"/>
          </w:tcPr>
          <w:p w14:paraId="5368B7A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Supplier of the training/Lecturer:</w:t>
            </w:r>
          </w:p>
          <w:p w14:paraId="7359C4C0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55DDE01A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 xml:space="preserve">Signature:           </w:t>
            </w:r>
          </w:p>
          <w:p w14:paraId="3BEB241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 xml:space="preserve">                     </w:t>
            </w:r>
          </w:p>
        </w:tc>
      </w:tr>
    </w:tbl>
    <w:p w14:paraId="4D9A7B31" w14:textId="77777777" w:rsidR="00BE2FF9" w:rsidRPr="00166F63" w:rsidRDefault="00BE2FF9" w:rsidP="00BE2FF9">
      <w:pPr>
        <w:keepNext w:val="0"/>
        <w:keepLines w:val="0"/>
        <w:spacing w:before="0"/>
        <w:ind w:left="142"/>
        <w:jc w:val="left"/>
        <w:rPr>
          <w:rFonts w:cstheme="minorHAnsi"/>
          <w:i/>
          <w:sz w:val="20"/>
          <w:szCs w:val="20"/>
          <w:lang w:val="en-US"/>
        </w:rPr>
      </w:pPr>
      <w:r w:rsidRPr="00166F63">
        <w:rPr>
          <w:rFonts w:cstheme="minorHAnsi"/>
          <w:i/>
          <w:sz w:val="20"/>
          <w:szCs w:val="20"/>
          <w:lang w:val="en-US"/>
        </w:rPr>
        <w:t>Training outline:</w:t>
      </w:r>
    </w:p>
    <w:p w14:paraId="3A74ED01" w14:textId="77777777" w:rsidR="00BE2FF9" w:rsidRPr="00166F63" w:rsidRDefault="00BE2FF9" w:rsidP="00BE2FF9">
      <w:pPr>
        <w:keepNext w:val="0"/>
        <w:keepLines w:val="0"/>
        <w:spacing w:before="0"/>
        <w:jc w:val="left"/>
        <w:rPr>
          <w:rFonts w:cstheme="minorHAnsi"/>
          <w:i/>
          <w:sz w:val="20"/>
          <w:szCs w:val="20"/>
          <w:lang w:val="en-US"/>
        </w:rPr>
      </w:pPr>
    </w:p>
    <w:p w14:paraId="32B50FEA" w14:textId="77777777" w:rsidR="00BE2FF9" w:rsidRPr="00166F63" w:rsidRDefault="00BE2FF9" w:rsidP="00BE2FF9">
      <w:pPr>
        <w:keepNext w:val="0"/>
        <w:keepLines w:val="0"/>
        <w:spacing w:before="0"/>
        <w:jc w:val="left"/>
        <w:rPr>
          <w:rFonts w:cstheme="minorHAnsi"/>
          <w:i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36"/>
      </w:tblGrid>
      <w:tr w:rsidR="00BE2FF9" w:rsidRPr="00166F63" w14:paraId="6640F218" w14:textId="77777777" w:rsidTr="00291341">
        <w:tc>
          <w:tcPr>
            <w:tcW w:w="5670" w:type="dxa"/>
            <w:shd w:val="clear" w:color="auto" w:fill="auto"/>
          </w:tcPr>
          <w:p w14:paraId="67304199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Methods used to verify acquired knowledge and efficiency of the training:</w:t>
            </w:r>
          </w:p>
          <w:p w14:paraId="4151704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Interview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 </w:t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 xml:space="preserve">  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 </w:t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FORMCHECKBOX </w:instrText>
            </w:r>
            <w:r w:rsidR="00682DED">
              <w:rPr>
                <w:rFonts w:cstheme="minorHAnsi"/>
                <w:i/>
                <w:sz w:val="20"/>
                <w:szCs w:val="20"/>
                <w:lang w:val="en-US"/>
              </w:rPr>
            </w:r>
            <w:r w:rsidR="00682DED">
              <w:rPr>
                <w:rFonts w:cstheme="minorHAnsi"/>
                <w:i/>
                <w:sz w:val="20"/>
                <w:szCs w:val="20"/>
                <w:lang w:val="en-US"/>
              </w:rPr>
              <w:fldChar w:fldCharType="separate"/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 xml:space="preserve">    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   </w:t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 xml:space="preserve"> Test  </w:t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FORMCHECKBOX </w:instrText>
            </w:r>
            <w:r w:rsidR="00682DED">
              <w:rPr>
                <w:rFonts w:cstheme="minorHAnsi"/>
                <w:i/>
                <w:sz w:val="20"/>
                <w:szCs w:val="20"/>
                <w:lang w:val="en-US"/>
              </w:rPr>
            </w:r>
            <w:r w:rsidR="00682DED">
              <w:rPr>
                <w:rFonts w:cstheme="minorHAnsi"/>
                <w:i/>
                <w:sz w:val="20"/>
                <w:szCs w:val="20"/>
                <w:lang w:val="en-US"/>
              </w:rPr>
              <w:fldChar w:fldCharType="separate"/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 xml:space="preserve">   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   </w:t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 xml:space="preserve"> Practical exam   </w:t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instrText xml:space="preserve"> FORMCHECKBOX </w:instrText>
            </w:r>
            <w:r w:rsidR="00682DED">
              <w:rPr>
                <w:rFonts w:cstheme="minorHAnsi"/>
                <w:i/>
                <w:sz w:val="20"/>
                <w:szCs w:val="20"/>
                <w:lang w:val="en-US"/>
              </w:rPr>
            </w:r>
            <w:r w:rsidR="00682DED">
              <w:rPr>
                <w:rFonts w:cstheme="minorHAnsi"/>
                <w:i/>
                <w:sz w:val="20"/>
                <w:szCs w:val="20"/>
                <w:lang w:val="en-US"/>
              </w:rPr>
              <w:fldChar w:fldCharType="separate"/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fldChar w:fldCharType="end"/>
            </w: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 xml:space="preserve">     </w:t>
            </w:r>
          </w:p>
          <w:p w14:paraId="6C4C8078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 xml:space="preserve">(Tick the appropriate box). </w:t>
            </w:r>
          </w:p>
        </w:tc>
        <w:tc>
          <w:tcPr>
            <w:tcW w:w="4536" w:type="dxa"/>
            <w:shd w:val="clear" w:color="auto" w:fill="auto"/>
          </w:tcPr>
          <w:p w14:paraId="4DE97C65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Efficiency of the training verified and tested by:</w:t>
            </w:r>
          </w:p>
          <w:p w14:paraId="115611D3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Name and signature:</w:t>
            </w:r>
          </w:p>
          <w:p w14:paraId="2DF68B0B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Date:</w:t>
            </w:r>
          </w:p>
        </w:tc>
      </w:tr>
    </w:tbl>
    <w:p w14:paraId="64947F66" w14:textId="77777777" w:rsidR="00BE2FF9" w:rsidRPr="00166F63" w:rsidRDefault="00BE2FF9" w:rsidP="00BE2FF9">
      <w:pPr>
        <w:keepNext w:val="0"/>
        <w:keepLines w:val="0"/>
        <w:spacing w:before="0"/>
        <w:jc w:val="left"/>
        <w:rPr>
          <w:rFonts w:cstheme="minorHAnsi"/>
          <w:i/>
          <w:sz w:val="20"/>
          <w:szCs w:val="20"/>
          <w:lang w:val="en-US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418"/>
        <w:gridCol w:w="1417"/>
        <w:gridCol w:w="1692"/>
        <w:gridCol w:w="1403"/>
        <w:gridCol w:w="1432"/>
      </w:tblGrid>
      <w:tr w:rsidR="00BE2FF9" w:rsidRPr="00166F63" w14:paraId="2386E1B8" w14:textId="77777777" w:rsidTr="00291341">
        <w:tc>
          <w:tcPr>
            <w:tcW w:w="2835" w:type="dxa"/>
            <w:vMerge w:val="restart"/>
            <w:shd w:val="clear" w:color="auto" w:fill="auto"/>
          </w:tcPr>
          <w:p w14:paraId="2FE84F7C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Employee´s name:</w:t>
            </w:r>
          </w:p>
          <w:p w14:paraId="7E3E234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</w:tcPr>
          <w:p w14:paraId="30DD70A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Personal no: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A389B1A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28A310C2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2835" w:type="dxa"/>
            <w:gridSpan w:val="2"/>
          </w:tcPr>
          <w:p w14:paraId="12C6B3ED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Result of knowledge and efficiency verification:</w:t>
            </w:r>
          </w:p>
          <w:p w14:paraId="6BF14F94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 xml:space="preserve">(Mark with a cross) </w:t>
            </w:r>
          </w:p>
        </w:tc>
      </w:tr>
      <w:tr w:rsidR="00BE2FF9" w:rsidRPr="00166F63" w14:paraId="41405680" w14:textId="77777777" w:rsidTr="00291341">
        <w:tc>
          <w:tcPr>
            <w:tcW w:w="2835" w:type="dxa"/>
            <w:vMerge/>
            <w:shd w:val="clear" w:color="auto" w:fill="auto"/>
          </w:tcPr>
          <w:p w14:paraId="088E1A8D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14:paraId="4E9D4A5F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3AEC5E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068A7B10" w14:textId="77777777" w:rsidR="00BE2FF9" w:rsidRPr="00166F63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099FCF0A" w14:textId="77777777" w:rsidR="00BE2FF9" w:rsidRPr="00166F63" w:rsidRDefault="00BE2FF9" w:rsidP="00BE2FF9">
            <w:pPr>
              <w:keepNext w:val="0"/>
              <w:keepLines w:val="0"/>
              <w:spacing w:before="0"/>
              <w:ind w:left="213"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YES (passed)</w:t>
            </w:r>
          </w:p>
        </w:tc>
        <w:tc>
          <w:tcPr>
            <w:tcW w:w="1432" w:type="dxa"/>
          </w:tcPr>
          <w:p w14:paraId="52D65BE8" w14:textId="77777777" w:rsidR="00BE2FF9" w:rsidRPr="00166F63" w:rsidRDefault="00BE2FF9" w:rsidP="00BE2FF9">
            <w:pPr>
              <w:keepNext w:val="0"/>
              <w:keepLines w:val="0"/>
              <w:spacing w:before="0"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NO</w:t>
            </w:r>
          </w:p>
          <w:p w14:paraId="0490C774" w14:textId="77777777" w:rsidR="00BE2FF9" w:rsidRPr="00166F63" w:rsidRDefault="00BE2FF9" w:rsidP="00BE2FF9">
            <w:pPr>
              <w:keepNext w:val="0"/>
              <w:keepLines w:val="0"/>
              <w:spacing w:before="0"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66F63">
              <w:rPr>
                <w:rFonts w:cstheme="minorHAnsi"/>
                <w:i/>
                <w:sz w:val="20"/>
                <w:szCs w:val="20"/>
                <w:lang w:val="en-US"/>
              </w:rPr>
              <w:t>(failed)*</w:t>
            </w:r>
          </w:p>
        </w:tc>
      </w:tr>
      <w:tr w:rsidR="00BE2FF9" w:rsidRPr="00166F63" w14:paraId="2AB6E53C" w14:textId="77777777" w:rsidTr="00291341">
        <w:tc>
          <w:tcPr>
            <w:tcW w:w="2835" w:type="dxa"/>
            <w:shd w:val="clear" w:color="auto" w:fill="auto"/>
          </w:tcPr>
          <w:p w14:paraId="5C435087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1D7537B1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34E64350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0B12EE1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3A2662">
              <w:rPr>
                <w:rFonts w:cstheme="minorHAnsi"/>
                <w:i/>
                <w:sz w:val="16"/>
                <w:szCs w:val="16"/>
                <w:lang w:val="en-US"/>
              </w:rPr>
              <w:tab/>
            </w:r>
          </w:p>
        </w:tc>
        <w:tc>
          <w:tcPr>
            <w:tcW w:w="1692" w:type="dxa"/>
            <w:shd w:val="clear" w:color="auto" w:fill="auto"/>
          </w:tcPr>
          <w:p w14:paraId="286026E9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0BC182D4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19C4B741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25E342CF" w14:textId="77777777" w:rsidTr="00291341">
        <w:tc>
          <w:tcPr>
            <w:tcW w:w="2835" w:type="dxa"/>
            <w:shd w:val="clear" w:color="auto" w:fill="auto"/>
          </w:tcPr>
          <w:p w14:paraId="4584FBDC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19BF0CF0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51602575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089E446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75074B69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33E4F042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70E1EA37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5A8DF8A4" w14:textId="77777777" w:rsidTr="00291341">
        <w:tc>
          <w:tcPr>
            <w:tcW w:w="2835" w:type="dxa"/>
            <w:shd w:val="clear" w:color="auto" w:fill="auto"/>
          </w:tcPr>
          <w:p w14:paraId="1A86B85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3D5BDEB1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087AFF66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1A4B063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560FB8FB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34384821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6E33F6B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2B8AEE07" w14:textId="77777777" w:rsidTr="00291341">
        <w:tc>
          <w:tcPr>
            <w:tcW w:w="2835" w:type="dxa"/>
            <w:shd w:val="clear" w:color="auto" w:fill="auto"/>
          </w:tcPr>
          <w:p w14:paraId="1388A424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7C0DB684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351FE40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37CE1E7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08F31537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70819E98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37AE0F3A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66C3BED1" w14:textId="77777777" w:rsidTr="00291341">
        <w:tc>
          <w:tcPr>
            <w:tcW w:w="2835" w:type="dxa"/>
            <w:shd w:val="clear" w:color="auto" w:fill="auto"/>
          </w:tcPr>
          <w:p w14:paraId="0BDA40BD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4EF23CFE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3E1ACE2A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563FEB2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082EB98D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03910342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6D36B4D2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5BBDA8B6" w14:textId="77777777" w:rsidTr="00291341">
        <w:tc>
          <w:tcPr>
            <w:tcW w:w="2835" w:type="dxa"/>
            <w:shd w:val="clear" w:color="auto" w:fill="auto"/>
          </w:tcPr>
          <w:p w14:paraId="7E7C52BB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027EC4FA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545753CE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536ED64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173DE0DC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3BE80EF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50941385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3D1ECA2C" w14:textId="77777777" w:rsidTr="00291341">
        <w:tc>
          <w:tcPr>
            <w:tcW w:w="2835" w:type="dxa"/>
            <w:shd w:val="clear" w:color="auto" w:fill="auto"/>
          </w:tcPr>
          <w:p w14:paraId="15FE2E54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534408A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740DF5F1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6A10C9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7B6E0327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467BF5BD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1C8F3631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7DBCD3BA" w14:textId="77777777" w:rsidTr="00291341">
        <w:tc>
          <w:tcPr>
            <w:tcW w:w="2835" w:type="dxa"/>
            <w:shd w:val="clear" w:color="auto" w:fill="auto"/>
          </w:tcPr>
          <w:p w14:paraId="613EC1B0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3F99769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7D688AF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EA965A7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33AD8BD0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23D983BB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6A9F5640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61F9DD0D" w14:textId="77777777" w:rsidTr="00291341">
        <w:tc>
          <w:tcPr>
            <w:tcW w:w="2835" w:type="dxa"/>
            <w:shd w:val="clear" w:color="auto" w:fill="auto"/>
          </w:tcPr>
          <w:p w14:paraId="501377C9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15E7458B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6463B212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FB34ECE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7CE30EB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2DB9B464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484A35AC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5F1C2E84" w14:textId="77777777" w:rsidTr="00291341">
        <w:tc>
          <w:tcPr>
            <w:tcW w:w="2835" w:type="dxa"/>
            <w:shd w:val="clear" w:color="auto" w:fill="auto"/>
          </w:tcPr>
          <w:p w14:paraId="49A22632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6CA02A46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57829EAA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90DB480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2DD27D0D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7F141A6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414715CD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7CF566E1" w14:textId="77777777" w:rsidTr="00291341">
        <w:tc>
          <w:tcPr>
            <w:tcW w:w="2835" w:type="dxa"/>
            <w:shd w:val="clear" w:color="auto" w:fill="auto"/>
          </w:tcPr>
          <w:p w14:paraId="57315E03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1BF06DB0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71ACAF2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8C98B66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36F57C21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02A7E10C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7D7141C7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5F3BDFEC" w14:textId="77777777" w:rsidTr="00291341">
        <w:tc>
          <w:tcPr>
            <w:tcW w:w="2835" w:type="dxa"/>
            <w:shd w:val="clear" w:color="auto" w:fill="auto"/>
          </w:tcPr>
          <w:p w14:paraId="6D78B2C2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4A6EA168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1132E009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7C97728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36ED3B15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460070A4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19EE1F85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525E6E9A" w14:textId="77777777" w:rsidTr="00291341">
        <w:tc>
          <w:tcPr>
            <w:tcW w:w="2835" w:type="dxa"/>
            <w:shd w:val="clear" w:color="auto" w:fill="auto"/>
          </w:tcPr>
          <w:p w14:paraId="170A39D4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7E592C5D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3E07EE63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1511685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2ED9BBE4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7209EFEB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0245FF43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5FAD03F9" w14:textId="77777777" w:rsidTr="00291341">
        <w:tc>
          <w:tcPr>
            <w:tcW w:w="2835" w:type="dxa"/>
            <w:shd w:val="clear" w:color="auto" w:fill="auto"/>
          </w:tcPr>
          <w:p w14:paraId="0BC5EBC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42F410DB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2837854A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50138A7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4AE75787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2815AF6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62F8038C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7477DE7E" w14:textId="77777777" w:rsidTr="00291341">
        <w:tc>
          <w:tcPr>
            <w:tcW w:w="2835" w:type="dxa"/>
            <w:shd w:val="clear" w:color="auto" w:fill="auto"/>
          </w:tcPr>
          <w:p w14:paraId="0B7E59CD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0947C7F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21D02FCB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AC65464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35A04B68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6179AEC5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14329B2E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7445095F" w14:textId="77777777" w:rsidTr="00291341">
        <w:tc>
          <w:tcPr>
            <w:tcW w:w="2835" w:type="dxa"/>
            <w:shd w:val="clear" w:color="auto" w:fill="auto"/>
          </w:tcPr>
          <w:p w14:paraId="359F7D1D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428F8665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1723A7C3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DE799DD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49068BB3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1B2A38C2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3DD01F14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BE2FF9" w:rsidRPr="00166F63" w14:paraId="06B1529F" w14:textId="77777777" w:rsidTr="00291341">
        <w:tc>
          <w:tcPr>
            <w:tcW w:w="2835" w:type="dxa"/>
            <w:shd w:val="clear" w:color="auto" w:fill="auto"/>
          </w:tcPr>
          <w:p w14:paraId="178569D1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74392468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4F368D6F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ADCCBA3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037D3723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</w:tcPr>
          <w:p w14:paraId="75B8E432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432" w:type="dxa"/>
          </w:tcPr>
          <w:p w14:paraId="511751FE" w14:textId="77777777" w:rsidR="00BE2FF9" w:rsidRPr="003A2662" w:rsidRDefault="00BE2FF9" w:rsidP="00BE2FF9">
            <w:pPr>
              <w:keepNext w:val="0"/>
              <w:keepLines w:val="0"/>
              <w:spacing w:before="0"/>
              <w:jc w:val="left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</w:tbl>
    <w:p w14:paraId="5BBB4CF7" w14:textId="77777777" w:rsidR="00BE2FF9" w:rsidRPr="003A2662" w:rsidRDefault="00BE2FF9" w:rsidP="00BE2FF9">
      <w:pPr>
        <w:keepNext w:val="0"/>
        <w:keepLines w:val="0"/>
        <w:spacing w:before="0"/>
        <w:ind w:left="142"/>
        <w:jc w:val="left"/>
        <w:rPr>
          <w:rFonts w:cstheme="minorHAnsi"/>
          <w:i/>
          <w:sz w:val="18"/>
          <w:szCs w:val="18"/>
        </w:rPr>
      </w:pPr>
      <w:r w:rsidRPr="003A2662">
        <w:rPr>
          <w:rFonts w:cstheme="minorHAnsi"/>
          <w:i/>
          <w:sz w:val="18"/>
          <w:szCs w:val="18"/>
        </w:rPr>
        <w:t xml:space="preserve">By </w:t>
      </w:r>
      <w:proofErr w:type="spellStart"/>
      <w:r w:rsidRPr="003A2662">
        <w:rPr>
          <w:rFonts w:cstheme="minorHAnsi"/>
          <w:i/>
          <w:sz w:val="18"/>
          <w:szCs w:val="18"/>
        </w:rPr>
        <w:t>signing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this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document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, </w:t>
      </w:r>
      <w:proofErr w:type="spellStart"/>
      <w:r w:rsidRPr="003A2662">
        <w:rPr>
          <w:rFonts w:cstheme="minorHAnsi"/>
          <w:i/>
          <w:sz w:val="18"/>
          <w:szCs w:val="18"/>
        </w:rPr>
        <w:t>participants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confirm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that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they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attended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the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training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course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as </w:t>
      </w:r>
      <w:proofErr w:type="spellStart"/>
      <w:r w:rsidRPr="003A2662">
        <w:rPr>
          <w:rFonts w:cstheme="minorHAnsi"/>
          <w:i/>
          <w:sz w:val="18"/>
          <w:szCs w:val="18"/>
        </w:rPr>
        <w:t>indicated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above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. At </w:t>
      </w:r>
      <w:proofErr w:type="spellStart"/>
      <w:r w:rsidRPr="003A2662">
        <w:rPr>
          <w:rFonts w:cstheme="minorHAnsi"/>
          <w:i/>
          <w:sz w:val="18"/>
          <w:szCs w:val="18"/>
        </w:rPr>
        <w:t>the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end </w:t>
      </w:r>
      <w:proofErr w:type="spellStart"/>
      <w:r w:rsidRPr="003A2662">
        <w:rPr>
          <w:rFonts w:cstheme="minorHAnsi"/>
          <w:i/>
          <w:sz w:val="18"/>
          <w:szCs w:val="18"/>
        </w:rPr>
        <w:t>of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the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training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course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, </w:t>
      </w:r>
      <w:proofErr w:type="spellStart"/>
      <w:r w:rsidRPr="003A2662">
        <w:rPr>
          <w:rFonts w:cstheme="minorHAnsi"/>
          <w:i/>
          <w:sz w:val="18"/>
          <w:szCs w:val="18"/>
        </w:rPr>
        <w:t>its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efficiency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and </w:t>
      </w:r>
      <w:proofErr w:type="spellStart"/>
      <w:r w:rsidRPr="003A2662">
        <w:rPr>
          <w:rFonts w:cstheme="minorHAnsi"/>
          <w:i/>
          <w:sz w:val="18"/>
          <w:szCs w:val="18"/>
        </w:rPr>
        <w:t>acquired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knowledge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will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be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verified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using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one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of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the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above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mentioned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methods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. </w:t>
      </w:r>
      <w:proofErr w:type="spellStart"/>
      <w:r w:rsidRPr="003A2662">
        <w:rPr>
          <w:rFonts w:cstheme="minorHAnsi"/>
          <w:i/>
          <w:sz w:val="18"/>
          <w:szCs w:val="18"/>
        </w:rPr>
        <w:t>Participants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of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the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training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also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confirm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that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they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are </w:t>
      </w:r>
      <w:proofErr w:type="spellStart"/>
      <w:r w:rsidRPr="003A2662">
        <w:rPr>
          <w:rFonts w:cstheme="minorHAnsi"/>
          <w:i/>
          <w:sz w:val="18"/>
          <w:szCs w:val="18"/>
        </w:rPr>
        <w:t>aware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of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the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consequences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of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not </w:t>
      </w:r>
      <w:proofErr w:type="spellStart"/>
      <w:r w:rsidRPr="003A2662">
        <w:rPr>
          <w:rFonts w:cstheme="minorHAnsi"/>
          <w:i/>
          <w:sz w:val="18"/>
          <w:szCs w:val="18"/>
        </w:rPr>
        <w:t>respecting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or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deliberately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breaching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the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regulations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taught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. </w:t>
      </w:r>
    </w:p>
    <w:p w14:paraId="50885321" w14:textId="675DB281" w:rsidR="00B80E5E" w:rsidRPr="00BE2FF9" w:rsidRDefault="00BE2FF9" w:rsidP="00BE2FF9">
      <w:pPr>
        <w:keepNext w:val="0"/>
        <w:keepLines w:val="0"/>
        <w:spacing w:before="0"/>
        <w:ind w:left="142"/>
        <w:jc w:val="left"/>
        <w:rPr>
          <w:rFonts w:cstheme="minorHAnsi"/>
          <w:i/>
          <w:sz w:val="20"/>
          <w:szCs w:val="20"/>
          <w:lang w:val="en-US"/>
        </w:rPr>
      </w:pPr>
      <w:r w:rsidRPr="003A2662">
        <w:rPr>
          <w:rFonts w:cstheme="minorHAnsi"/>
          <w:i/>
          <w:sz w:val="18"/>
          <w:szCs w:val="18"/>
        </w:rPr>
        <w:t xml:space="preserve">* </w:t>
      </w:r>
      <w:proofErr w:type="spellStart"/>
      <w:r w:rsidRPr="003A2662">
        <w:rPr>
          <w:rFonts w:cstheme="minorHAnsi"/>
          <w:i/>
          <w:sz w:val="18"/>
          <w:szCs w:val="18"/>
        </w:rPr>
        <w:t>If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the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employee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failed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, he </w:t>
      </w:r>
      <w:proofErr w:type="spellStart"/>
      <w:r w:rsidRPr="003A2662">
        <w:rPr>
          <w:rFonts w:cstheme="minorHAnsi"/>
          <w:i/>
          <w:sz w:val="18"/>
          <w:szCs w:val="18"/>
        </w:rPr>
        <w:t>will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need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another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training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including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consecutive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knowledge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and </w:t>
      </w:r>
      <w:proofErr w:type="spellStart"/>
      <w:r w:rsidRPr="003A2662">
        <w:rPr>
          <w:rFonts w:cstheme="minorHAnsi"/>
          <w:i/>
          <w:sz w:val="18"/>
          <w:szCs w:val="18"/>
        </w:rPr>
        <w:t>efficiency</w:t>
      </w:r>
      <w:proofErr w:type="spellEnd"/>
      <w:r w:rsidRPr="003A2662">
        <w:rPr>
          <w:rFonts w:cstheme="minorHAnsi"/>
          <w:i/>
          <w:sz w:val="18"/>
          <w:szCs w:val="18"/>
        </w:rPr>
        <w:t xml:space="preserve"> </w:t>
      </w:r>
      <w:proofErr w:type="spellStart"/>
      <w:r w:rsidRPr="003A2662">
        <w:rPr>
          <w:rFonts w:cstheme="minorHAnsi"/>
          <w:i/>
          <w:sz w:val="18"/>
          <w:szCs w:val="18"/>
        </w:rPr>
        <w:t>verification</w:t>
      </w:r>
      <w:proofErr w:type="spellEnd"/>
      <w:r w:rsidRPr="003A2662">
        <w:rPr>
          <w:rFonts w:cstheme="minorHAnsi"/>
          <w:i/>
          <w:sz w:val="18"/>
          <w:szCs w:val="18"/>
        </w:rPr>
        <w:t>.</w:t>
      </w:r>
      <w:r w:rsidRPr="003A2662">
        <w:rPr>
          <w:noProof/>
        </w:rPr>
        <w:t xml:space="preserve"> </w:t>
      </w:r>
    </w:p>
    <w:sectPr w:rsidR="00B80E5E" w:rsidRPr="00BE2FF9" w:rsidSect="004F46BD">
      <w:headerReference w:type="default" r:id="rId11"/>
      <w:footerReference w:type="default" r:id="rId12"/>
      <w:pgSz w:w="11906" w:h="16838" w:code="9"/>
      <w:pgMar w:top="1702" w:right="1134" w:bottom="72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8D062" w14:textId="77777777" w:rsidR="0006576F" w:rsidRDefault="0006576F" w:rsidP="00394A5A">
      <w:r>
        <w:separator/>
      </w:r>
    </w:p>
  </w:endnote>
  <w:endnote w:type="continuationSeparator" w:id="0">
    <w:p w14:paraId="01C9D9EC" w14:textId="77777777" w:rsidR="0006576F" w:rsidRDefault="0006576F" w:rsidP="0039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98E07" w14:textId="7DB809DB" w:rsidR="000A6865" w:rsidRPr="00243031" w:rsidRDefault="00166C2B" w:rsidP="000A6865">
    <w:pPr>
      <w:pStyle w:val="Zpat"/>
      <w:tabs>
        <w:tab w:val="clear" w:pos="4536"/>
        <w:tab w:val="left" w:pos="1080"/>
        <w:tab w:val="center" w:pos="4111"/>
      </w:tabs>
      <w:spacing w:before="0" w:after="160"/>
      <w:rPr>
        <w:b/>
        <w:sz w:val="8"/>
        <w:szCs w:val="8"/>
      </w:rPr>
    </w:pPr>
    <w:r w:rsidRPr="008C0043">
      <w:rPr>
        <w:noProof/>
        <w:sz w:val="14"/>
      </w:rPr>
      <mc:AlternateContent>
        <mc:Choice Requires="wps">
          <w:drawing>
            <wp:anchor distT="45720" distB="45720" distL="114300" distR="114300" simplePos="0" relativeHeight="251736064" behindDoc="1" locked="0" layoutInCell="1" allowOverlap="0" wp14:anchorId="41CA77A8" wp14:editId="08ADA9CD">
              <wp:simplePos x="0" y="0"/>
              <wp:positionH relativeFrom="column">
                <wp:posOffset>4759325</wp:posOffset>
              </wp:positionH>
              <wp:positionV relativeFrom="margin">
                <wp:posOffset>8880475</wp:posOffset>
              </wp:positionV>
              <wp:extent cx="1066800" cy="321733"/>
              <wp:effectExtent l="0" t="0" r="0" b="2540"/>
              <wp:wrapNone/>
              <wp:docPr id="3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3217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B391E" w14:textId="77777777" w:rsidR="000A6865" w:rsidRPr="009032C4" w:rsidRDefault="000A6865" w:rsidP="000A6865">
                          <w:pPr>
                            <w:jc w:val="right"/>
                            <w:rPr>
                              <w:rFonts w:cstheme="minorHAnsi"/>
                              <w:b/>
                              <w:color w:val="164194"/>
                              <w:sz w:val="35"/>
                              <w:szCs w:val="35"/>
                            </w:rPr>
                          </w:pPr>
                          <w:r w:rsidRPr="009032C4">
                            <w:rPr>
                              <w:rFonts w:cstheme="minorHAnsi"/>
                              <w:b/>
                              <w:color w:val="164194"/>
                              <w:sz w:val="35"/>
                              <w:szCs w:val="35"/>
                            </w:rPr>
                            <w:t>czloko.cz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A77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74.75pt;margin-top:699.25pt;width:84pt;height:25.3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" o:allowoverlap="f" filled="f" stroked="f">
              <v:textbox inset="0,0,0,0">
                <w:txbxContent>
                  <w:p w14:paraId="0EFB391E" w14:textId="77777777" w:rsidR="000A6865" w:rsidRPr="009032C4" w:rsidRDefault="000A6865" w:rsidP="000A6865">
                    <w:pPr>
                      <w:jc w:val="right"/>
                      <w:rPr>
                        <w:rFonts w:cstheme="minorHAnsi"/>
                        <w:b/>
                        <w:color w:val="164194"/>
                        <w:sz w:val="35"/>
                        <w:szCs w:val="35"/>
                      </w:rPr>
                    </w:pPr>
                    <w:r w:rsidRPr="009032C4">
                      <w:rPr>
                        <w:rFonts w:cstheme="minorHAnsi"/>
                        <w:b/>
                        <w:color w:val="164194"/>
                        <w:sz w:val="35"/>
                        <w:szCs w:val="35"/>
                      </w:rPr>
                      <w:t>czloko.cz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0A6865" w:rsidRPr="008C0043">
      <w:rPr>
        <w:noProof/>
        <w:sz w:val="16"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2547BF8D" wp14:editId="6C2957DA">
              <wp:simplePos x="0" y="0"/>
              <wp:positionH relativeFrom="column">
                <wp:posOffset>4683760</wp:posOffset>
              </wp:positionH>
              <wp:positionV relativeFrom="paragraph">
                <wp:posOffset>140335</wp:posOffset>
              </wp:positionV>
              <wp:extent cx="0" cy="238125"/>
              <wp:effectExtent l="0" t="0" r="38100" b="28575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8125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FEB18" id="Přímá spojnice 11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8pt,11.05pt" to="368.8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" strokecolor="#365f91 [2404]"/>
          </w:pict>
        </mc:Fallback>
      </mc:AlternateContent>
    </w:r>
  </w:p>
  <w:p w14:paraId="42CA75B7" w14:textId="560496E2" w:rsidR="000A6865" w:rsidRPr="008C0043" w:rsidRDefault="000A6865" w:rsidP="000A6865">
    <w:pPr>
      <w:pStyle w:val="Zpat"/>
      <w:tabs>
        <w:tab w:val="clear" w:pos="4536"/>
        <w:tab w:val="left" w:pos="1080"/>
        <w:tab w:val="center" w:pos="4111"/>
      </w:tabs>
      <w:spacing w:before="0" w:after="120"/>
      <w:rPr>
        <w:b/>
      </w:rPr>
    </w:pPr>
    <w:r w:rsidRPr="005325D8">
      <w:rPr>
        <w:noProof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235C0012" wp14:editId="76BC558C">
              <wp:simplePos x="0" y="0"/>
              <wp:positionH relativeFrom="column">
                <wp:posOffset>-66403</wp:posOffset>
              </wp:positionH>
              <wp:positionV relativeFrom="paragraph">
                <wp:posOffset>249827</wp:posOffset>
              </wp:positionV>
              <wp:extent cx="5949950" cy="0"/>
              <wp:effectExtent l="0" t="0" r="0" b="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99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641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D65D69" id="Přímá spojnice 22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9.65pt" to="463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" strokecolor="#164194"/>
          </w:pict>
        </mc:Fallback>
      </mc:AlternateContent>
    </w:r>
    <w:r w:rsidR="00243326">
      <w:rPr>
        <w:b/>
      </w:rPr>
      <w:t>F-</w:t>
    </w:r>
    <w:r w:rsidR="00BE2FF9">
      <w:rPr>
        <w:b/>
      </w:rPr>
      <w:t>092/OS-GŘ/32</w:t>
    </w:r>
    <w:r>
      <w:tab/>
    </w:r>
  </w:p>
  <w:p w14:paraId="1AEC6B46" w14:textId="7174A759" w:rsidR="00394A5A" w:rsidRPr="00243031" w:rsidRDefault="000A6865" w:rsidP="000A6865">
    <w:pPr>
      <w:pStyle w:val="Zpat"/>
      <w:tabs>
        <w:tab w:val="left" w:pos="1080"/>
      </w:tabs>
      <w:spacing w:before="40" w:after="120" w:line="360" w:lineRule="auto"/>
    </w:pPr>
    <w:r w:rsidRPr="008F2273">
      <w:rPr>
        <w:rFonts w:cstheme="minorHAnsi"/>
        <w:noProof/>
        <w:sz w:val="14"/>
        <w:szCs w:val="14"/>
      </w:rPr>
      <w:drawing>
        <wp:anchor distT="0" distB="0" distL="114300" distR="114300" simplePos="0" relativeHeight="251732992" behindDoc="0" locked="0" layoutInCell="1" allowOverlap="1" wp14:anchorId="6C1BCA0C" wp14:editId="01232A38">
          <wp:simplePos x="0" y="0"/>
          <wp:positionH relativeFrom="column">
            <wp:posOffset>4918883</wp:posOffset>
          </wp:positionH>
          <wp:positionV relativeFrom="paragraph">
            <wp:posOffset>62230</wp:posOffset>
          </wp:positionV>
          <wp:extent cx="925195" cy="113030"/>
          <wp:effectExtent l="0" t="0" r="8255" b="1270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c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11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2D7FD" w14:textId="77777777" w:rsidR="0006576F" w:rsidRDefault="0006576F" w:rsidP="00394A5A">
      <w:r>
        <w:separator/>
      </w:r>
    </w:p>
  </w:footnote>
  <w:footnote w:type="continuationSeparator" w:id="0">
    <w:p w14:paraId="4B763555" w14:textId="77777777" w:rsidR="0006576F" w:rsidRDefault="0006576F" w:rsidP="0039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E0439" w14:textId="402B2DCD" w:rsidR="00394A5A" w:rsidRPr="00D3483B" w:rsidRDefault="00F74AEF" w:rsidP="00F74AEF">
    <w:pPr>
      <w:pStyle w:val="Zhlav"/>
      <w:tabs>
        <w:tab w:val="clear" w:pos="4536"/>
        <w:tab w:val="clear" w:pos="9072"/>
        <w:tab w:val="left" w:pos="6240"/>
      </w:tabs>
      <w:rPr>
        <w:sz w:val="20"/>
      </w:rPr>
    </w:pPr>
    <w:r>
      <w:rPr>
        <w:noProof/>
      </w:rPr>
      <w:drawing>
        <wp:anchor distT="0" distB="0" distL="114300" distR="114300" simplePos="0" relativeHeight="251737088" behindDoc="1" locked="0" layoutInCell="1" allowOverlap="1" wp14:anchorId="7318B5A9" wp14:editId="1E5F1166">
          <wp:simplePos x="0" y="0"/>
          <wp:positionH relativeFrom="column">
            <wp:posOffset>-91440</wp:posOffset>
          </wp:positionH>
          <wp:positionV relativeFrom="page">
            <wp:posOffset>285750</wp:posOffset>
          </wp:positionV>
          <wp:extent cx="3082290" cy="825500"/>
          <wp:effectExtent l="0" t="0" r="3810" b="0"/>
          <wp:wrapNone/>
          <wp:docPr id="38" name="Obrázek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áze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229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5251" w:rsidRPr="00D3483B">
      <w:rPr>
        <w:noProof/>
        <w:sz w:val="20"/>
        <w:lang w:eastAsia="cs-CZ"/>
      </w:rPr>
      <w:drawing>
        <wp:anchor distT="0" distB="0" distL="114300" distR="114300" simplePos="0" relativeHeight="251629056" behindDoc="1" locked="1" layoutInCell="1" allowOverlap="1" wp14:anchorId="51D3638F" wp14:editId="12815619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2494800" cy="536400"/>
          <wp:effectExtent l="0" t="0" r="127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Z LOKO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D24"/>
    <w:multiLevelType w:val="hybridMultilevel"/>
    <w:tmpl w:val="CF6CD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0A7A"/>
    <w:multiLevelType w:val="hybridMultilevel"/>
    <w:tmpl w:val="8280CCB4"/>
    <w:lvl w:ilvl="0" w:tplc="CB60AD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4624"/>
    <w:multiLevelType w:val="hybridMultilevel"/>
    <w:tmpl w:val="32400B4E"/>
    <w:lvl w:ilvl="0" w:tplc="16BCA5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6BCA57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65C1"/>
    <w:multiLevelType w:val="hybridMultilevel"/>
    <w:tmpl w:val="BC1644E4"/>
    <w:lvl w:ilvl="0" w:tplc="DA66FDD0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4049F"/>
    <w:multiLevelType w:val="hybridMultilevel"/>
    <w:tmpl w:val="DFCAC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6527"/>
    <w:multiLevelType w:val="hybridMultilevel"/>
    <w:tmpl w:val="99783D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243B1"/>
    <w:multiLevelType w:val="hybridMultilevel"/>
    <w:tmpl w:val="3F68E5F0"/>
    <w:lvl w:ilvl="0" w:tplc="B762E1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408F28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3378"/>
    <w:multiLevelType w:val="multilevel"/>
    <w:tmpl w:val="2D4E8E7C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 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lvlText w:val="%1. %2. 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0E4B70"/>
    <w:multiLevelType w:val="hybridMultilevel"/>
    <w:tmpl w:val="B84E3ED0"/>
    <w:lvl w:ilvl="0" w:tplc="16BCA5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D6C40"/>
    <w:multiLevelType w:val="hybridMultilevel"/>
    <w:tmpl w:val="20E8D1CA"/>
    <w:lvl w:ilvl="0" w:tplc="16BCA5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6BCA57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34D60"/>
    <w:multiLevelType w:val="hybridMultilevel"/>
    <w:tmpl w:val="2EEC6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D32EA"/>
    <w:multiLevelType w:val="hybridMultilevel"/>
    <w:tmpl w:val="EE6A17B8"/>
    <w:lvl w:ilvl="0" w:tplc="486835A8">
      <w:start w:val="1"/>
      <w:numFmt w:val="decimal"/>
      <w:lvlText w:val="1. 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40658"/>
    <w:multiLevelType w:val="hybridMultilevel"/>
    <w:tmpl w:val="25160CF2"/>
    <w:lvl w:ilvl="0" w:tplc="A8DCB1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B1CC9"/>
    <w:multiLevelType w:val="hybridMultilevel"/>
    <w:tmpl w:val="A9BC28A4"/>
    <w:lvl w:ilvl="0" w:tplc="963637F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6408F28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3201D"/>
    <w:multiLevelType w:val="hybridMultilevel"/>
    <w:tmpl w:val="7D081244"/>
    <w:lvl w:ilvl="0" w:tplc="DA66FDD0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A9D4DA84">
      <w:start w:val="1"/>
      <w:numFmt w:val="decimal"/>
      <w:lvlText w:val="1.%2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8B58DD"/>
    <w:multiLevelType w:val="hybridMultilevel"/>
    <w:tmpl w:val="287ED1C6"/>
    <w:lvl w:ilvl="0" w:tplc="26224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56972"/>
    <w:multiLevelType w:val="hybridMultilevel"/>
    <w:tmpl w:val="31A88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E00B0"/>
    <w:multiLevelType w:val="hybridMultilevel"/>
    <w:tmpl w:val="3FD43B2A"/>
    <w:lvl w:ilvl="0" w:tplc="16BCA5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010A"/>
    <w:multiLevelType w:val="multilevel"/>
    <w:tmpl w:val="A4CCC7EE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 %2. 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0"/>
  </w:num>
  <w:num w:numId="4">
    <w:abstractNumId w:val="18"/>
  </w:num>
  <w:num w:numId="5">
    <w:abstractNumId w:val="5"/>
  </w:num>
  <w:num w:numId="6">
    <w:abstractNumId w:val="15"/>
  </w:num>
  <w:num w:numId="7">
    <w:abstractNumId w:val="6"/>
  </w:num>
  <w:num w:numId="8">
    <w:abstractNumId w:val="3"/>
  </w:num>
  <w:num w:numId="9">
    <w:abstractNumId w:val="14"/>
  </w:num>
  <w:num w:numId="10">
    <w:abstractNumId w:val="8"/>
  </w:num>
  <w:num w:numId="11">
    <w:abstractNumId w:val="2"/>
  </w:num>
  <w:num w:numId="12">
    <w:abstractNumId w:val="12"/>
  </w:num>
  <w:num w:numId="13">
    <w:abstractNumId w:val="17"/>
  </w:num>
  <w:num w:numId="14">
    <w:abstractNumId w:val="9"/>
  </w:num>
  <w:num w:numId="15">
    <w:abstractNumId w:val="13"/>
  </w:num>
  <w:num w:numId="16">
    <w:abstractNumId w:val="1"/>
  </w:num>
  <w:num w:numId="17">
    <w:abstractNumId w:val="11"/>
  </w:num>
  <w:num w:numId="18">
    <w:abstractNumId w:val="1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1C"/>
    <w:rsid w:val="000058AF"/>
    <w:rsid w:val="00021F0D"/>
    <w:rsid w:val="00035DFB"/>
    <w:rsid w:val="000371FD"/>
    <w:rsid w:val="000525BF"/>
    <w:rsid w:val="00055D0E"/>
    <w:rsid w:val="00057762"/>
    <w:rsid w:val="000640D5"/>
    <w:rsid w:val="0006576F"/>
    <w:rsid w:val="0007121A"/>
    <w:rsid w:val="00080685"/>
    <w:rsid w:val="00090024"/>
    <w:rsid w:val="000A0103"/>
    <w:rsid w:val="000A1332"/>
    <w:rsid w:val="000A59ED"/>
    <w:rsid w:val="000A6865"/>
    <w:rsid w:val="000B7965"/>
    <w:rsid w:val="000C01B1"/>
    <w:rsid w:val="000D228E"/>
    <w:rsid w:val="000D438B"/>
    <w:rsid w:val="000E0229"/>
    <w:rsid w:val="001274BA"/>
    <w:rsid w:val="0013497B"/>
    <w:rsid w:val="00142AC4"/>
    <w:rsid w:val="00164F3F"/>
    <w:rsid w:val="00166C2B"/>
    <w:rsid w:val="00170B60"/>
    <w:rsid w:val="00183EA6"/>
    <w:rsid w:val="00187848"/>
    <w:rsid w:val="00192664"/>
    <w:rsid w:val="001A0856"/>
    <w:rsid w:val="001B0011"/>
    <w:rsid w:val="001B1E34"/>
    <w:rsid w:val="001C5F21"/>
    <w:rsid w:val="001C79B3"/>
    <w:rsid w:val="001E1104"/>
    <w:rsid w:val="001E14C4"/>
    <w:rsid w:val="001F3A40"/>
    <w:rsid w:val="00202EC7"/>
    <w:rsid w:val="00210914"/>
    <w:rsid w:val="00216BBD"/>
    <w:rsid w:val="00221586"/>
    <w:rsid w:val="0022573E"/>
    <w:rsid w:val="00236B7D"/>
    <w:rsid w:val="00243031"/>
    <w:rsid w:val="00243326"/>
    <w:rsid w:val="00246473"/>
    <w:rsid w:val="00252AB2"/>
    <w:rsid w:val="002635FE"/>
    <w:rsid w:val="002666BF"/>
    <w:rsid w:val="0028274B"/>
    <w:rsid w:val="00283259"/>
    <w:rsid w:val="00286B1C"/>
    <w:rsid w:val="002A29CD"/>
    <w:rsid w:val="002A3A01"/>
    <w:rsid w:val="002B1188"/>
    <w:rsid w:val="002E7C85"/>
    <w:rsid w:val="002F411C"/>
    <w:rsid w:val="002F7883"/>
    <w:rsid w:val="0030654C"/>
    <w:rsid w:val="00313AA6"/>
    <w:rsid w:val="003678DD"/>
    <w:rsid w:val="00383038"/>
    <w:rsid w:val="00385529"/>
    <w:rsid w:val="00394A5A"/>
    <w:rsid w:val="003976C7"/>
    <w:rsid w:val="003A3321"/>
    <w:rsid w:val="003C6A59"/>
    <w:rsid w:val="003C72AA"/>
    <w:rsid w:val="003D4F94"/>
    <w:rsid w:val="003D6EDB"/>
    <w:rsid w:val="003F2347"/>
    <w:rsid w:val="00403DC1"/>
    <w:rsid w:val="00413279"/>
    <w:rsid w:val="00416A3C"/>
    <w:rsid w:val="004252A6"/>
    <w:rsid w:val="004252BF"/>
    <w:rsid w:val="0043526B"/>
    <w:rsid w:val="00441217"/>
    <w:rsid w:val="00444720"/>
    <w:rsid w:val="00453386"/>
    <w:rsid w:val="00455251"/>
    <w:rsid w:val="004564D3"/>
    <w:rsid w:val="00477EA8"/>
    <w:rsid w:val="004941F1"/>
    <w:rsid w:val="004A01D9"/>
    <w:rsid w:val="004B0EE3"/>
    <w:rsid w:val="004B29B5"/>
    <w:rsid w:val="004C1CD7"/>
    <w:rsid w:val="004D5896"/>
    <w:rsid w:val="004E39E8"/>
    <w:rsid w:val="004F46BD"/>
    <w:rsid w:val="00500C37"/>
    <w:rsid w:val="0050382F"/>
    <w:rsid w:val="00505E15"/>
    <w:rsid w:val="005142DA"/>
    <w:rsid w:val="00524FC4"/>
    <w:rsid w:val="0053267F"/>
    <w:rsid w:val="00536185"/>
    <w:rsid w:val="00537D8A"/>
    <w:rsid w:val="00556CA1"/>
    <w:rsid w:val="00557B60"/>
    <w:rsid w:val="00565DD8"/>
    <w:rsid w:val="00575629"/>
    <w:rsid w:val="0058423D"/>
    <w:rsid w:val="00590440"/>
    <w:rsid w:val="00595667"/>
    <w:rsid w:val="005B7A70"/>
    <w:rsid w:val="005D726A"/>
    <w:rsid w:val="005F2F90"/>
    <w:rsid w:val="005F78C4"/>
    <w:rsid w:val="00610494"/>
    <w:rsid w:val="00615DA6"/>
    <w:rsid w:val="00625C27"/>
    <w:rsid w:val="00643203"/>
    <w:rsid w:val="00647AF8"/>
    <w:rsid w:val="00652D7D"/>
    <w:rsid w:val="006565BD"/>
    <w:rsid w:val="00656C78"/>
    <w:rsid w:val="006643DC"/>
    <w:rsid w:val="00682DED"/>
    <w:rsid w:val="006966FF"/>
    <w:rsid w:val="00696E6A"/>
    <w:rsid w:val="006E427F"/>
    <w:rsid w:val="006F3BB0"/>
    <w:rsid w:val="006F40BF"/>
    <w:rsid w:val="006F76DB"/>
    <w:rsid w:val="00701A71"/>
    <w:rsid w:val="007116A1"/>
    <w:rsid w:val="00717E86"/>
    <w:rsid w:val="007329A3"/>
    <w:rsid w:val="0074224F"/>
    <w:rsid w:val="0075574C"/>
    <w:rsid w:val="007662CB"/>
    <w:rsid w:val="00772443"/>
    <w:rsid w:val="00776CE9"/>
    <w:rsid w:val="00797EB9"/>
    <w:rsid w:val="007A6BDE"/>
    <w:rsid w:val="007C6952"/>
    <w:rsid w:val="007D5948"/>
    <w:rsid w:val="007D6701"/>
    <w:rsid w:val="007E0F3F"/>
    <w:rsid w:val="007E2AA7"/>
    <w:rsid w:val="00801A5D"/>
    <w:rsid w:val="00807F58"/>
    <w:rsid w:val="00807FA1"/>
    <w:rsid w:val="008159FE"/>
    <w:rsid w:val="008171D8"/>
    <w:rsid w:val="00824F2C"/>
    <w:rsid w:val="008273E2"/>
    <w:rsid w:val="00831D23"/>
    <w:rsid w:val="00832C50"/>
    <w:rsid w:val="00836E5A"/>
    <w:rsid w:val="00851E36"/>
    <w:rsid w:val="0085482B"/>
    <w:rsid w:val="008602C9"/>
    <w:rsid w:val="00873B8B"/>
    <w:rsid w:val="008801A1"/>
    <w:rsid w:val="00883B76"/>
    <w:rsid w:val="00894D1C"/>
    <w:rsid w:val="008B2073"/>
    <w:rsid w:val="008B4AD2"/>
    <w:rsid w:val="008C4AA7"/>
    <w:rsid w:val="008C4C88"/>
    <w:rsid w:val="008D08EC"/>
    <w:rsid w:val="008D32D9"/>
    <w:rsid w:val="008F3C34"/>
    <w:rsid w:val="00903193"/>
    <w:rsid w:val="009032C4"/>
    <w:rsid w:val="00925D7B"/>
    <w:rsid w:val="00927E33"/>
    <w:rsid w:val="00940A2A"/>
    <w:rsid w:val="009821C1"/>
    <w:rsid w:val="00985A0A"/>
    <w:rsid w:val="00991DD4"/>
    <w:rsid w:val="00995B25"/>
    <w:rsid w:val="009A6DCF"/>
    <w:rsid w:val="009A6E8B"/>
    <w:rsid w:val="009C4EB9"/>
    <w:rsid w:val="009D1AB9"/>
    <w:rsid w:val="009D3544"/>
    <w:rsid w:val="009D4111"/>
    <w:rsid w:val="009E0A2E"/>
    <w:rsid w:val="009F34CE"/>
    <w:rsid w:val="00A01CDD"/>
    <w:rsid w:val="00A10508"/>
    <w:rsid w:val="00A132C0"/>
    <w:rsid w:val="00A13E48"/>
    <w:rsid w:val="00A1490A"/>
    <w:rsid w:val="00A46027"/>
    <w:rsid w:val="00A53EA4"/>
    <w:rsid w:val="00A603D1"/>
    <w:rsid w:val="00A710B4"/>
    <w:rsid w:val="00A7141B"/>
    <w:rsid w:val="00A91315"/>
    <w:rsid w:val="00A97F23"/>
    <w:rsid w:val="00AC415C"/>
    <w:rsid w:val="00AE3D44"/>
    <w:rsid w:val="00AF7E4F"/>
    <w:rsid w:val="00B01A1F"/>
    <w:rsid w:val="00B01BB8"/>
    <w:rsid w:val="00B0441E"/>
    <w:rsid w:val="00B27C29"/>
    <w:rsid w:val="00B41A79"/>
    <w:rsid w:val="00B44272"/>
    <w:rsid w:val="00B530C9"/>
    <w:rsid w:val="00B73A8C"/>
    <w:rsid w:val="00B75375"/>
    <w:rsid w:val="00B80E5E"/>
    <w:rsid w:val="00B927FD"/>
    <w:rsid w:val="00BA6E9A"/>
    <w:rsid w:val="00BB4D3C"/>
    <w:rsid w:val="00BC1504"/>
    <w:rsid w:val="00BC6AE2"/>
    <w:rsid w:val="00BE2FF9"/>
    <w:rsid w:val="00BF1002"/>
    <w:rsid w:val="00BF4045"/>
    <w:rsid w:val="00BF6124"/>
    <w:rsid w:val="00C0128D"/>
    <w:rsid w:val="00C027E8"/>
    <w:rsid w:val="00C0499D"/>
    <w:rsid w:val="00C253A2"/>
    <w:rsid w:val="00C30116"/>
    <w:rsid w:val="00C51610"/>
    <w:rsid w:val="00C82F0C"/>
    <w:rsid w:val="00C92214"/>
    <w:rsid w:val="00C94F87"/>
    <w:rsid w:val="00C96349"/>
    <w:rsid w:val="00CB71C2"/>
    <w:rsid w:val="00CC4121"/>
    <w:rsid w:val="00CC4272"/>
    <w:rsid w:val="00CC7821"/>
    <w:rsid w:val="00CE6D3A"/>
    <w:rsid w:val="00D0404A"/>
    <w:rsid w:val="00D167AB"/>
    <w:rsid w:val="00D22C91"/>
    <w:rsid w:val="00D2610D"/>
    <w:rsid w:val="00D3483B"/>
    <w:rsid w:val="00D3629B"/>
    <w:rsid w:val="00D543EE"/>
    <w:rsid w:val="00D664E9"/>
    <w:rsid w:val="00D8700C"/>
    <w:rsid w:val="00DA3D33"/>
    <w:rsid w:val="00DA558F"/>
    <w:rsid w:val="00DC3E65"/>
    <w:rsid w:val="00DC5D0C"/>
    <w:rsid w:val="00DE1B47"/>
    <w:rsid w:val="00DF4C6F"/>
    <w:rsid w:val="00E02236"/>
    <w:rsid w:val="00E139AF"/>
    <w:rsid w:val="00E2496F"/>
    <w:rsid w:val="00E26B8B"/>
    <w:rsid w:val="00E27744"/>
    <w:rsid w:val="00E51E87"/>
    <w:rsid w:val="00E62751"/>
    <w:rsid w:val="00E6546D"/>
    <w:rsid w:val="00E72ECD"/>
    <w:rsid w:val="00E92DF0"/>
    <w:rsid w:val="00EA0DDC"/>
    <w:rsid w:val="00EC3A0D"/>
    <w:rsid w:val="00ED57C1"/>
    <w:rsid w:val="00EE242D"/>
    <w:rsid w:val="00F156FB"/>
    <w:rsid w:val="00F15EDC"/>
    <w:rsid w:val="00F16229"/>
    <w:rsid w:val="00F30EAE"/>
    <w:rsid w:val="00F37AA7"/>
    <w:rsid w:val="00F56769"/>
    <w:rsid w:val="00F63256"/>
    <w:rsid w:val="00F6672B"/>
    <w:rsid w:val="00F74AEF"/>
    <w:rsid w:val="00F766EC"/>
    <w:rsid w:val="00F81C08"/>
    <w:rsid w:val="00F859F1"/>
    <w:rsid w:val="00FB133F"/>
    <w:rsid w:val="00FD0A81"/>
    <w:rsid w:val="00FD3CCD"/>
    <w:rsid w:val="00FD64DF"/>
    <w:rsid w:val="00FD65FB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9ECAF"/>
  <w15:docId w15:val="{A270AF19-B846-41F4-A8AE-FB6CD242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ísmo CZL"/>
    <w:qFormat/>
    <w:rsid w:val="00444720"/>
    <w:pPr>
      <w:keepNext/>
      <w:keepLines/>
      <w:spacing w:before="60"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656C78"/>
    <w:pPr>
      <w:numPr>
        <w:ilvl w:val="0"/>
      </w:numPr>
      <w:pBdr>
        <w:top w:val="single" w:sz="4" w:space="1" w:color="365F91"/>
        <w:bottom w:val="single" w:sz="4" w:space="1" w:color="365F91"/>
      </w:pBdr>
      <w:spacing w:before="240" w:after="120"/>
      <w:outlineLvl w:val="0"/>
    </w:pPr>
    <w:rPr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6C78"/>
    <w:pPr>
      <w:numPr>
        <w:ilvl w:val="1"/>
        <w:numId w:val="19"/>
      </w:numPr>
      <w:spacing w:before="120" w:after="60"/>
      <w:jc w:val="left"/>
      <w:outlineLvl w:val="1"/>
    </w:pPr>
    <w:rPr>
      <w:rFonts w:eastAsiaTheme="majorEastAsia" w:cstheme="majorBidi"/>
      <w:b/>
      <w:color w:val="365F91"/>
      <w:sz w:val="32"/>
      <w:szCs w:val="26"/>
    </w:rPr>
  </w:style>
  <w:style w:type="paragraph" w:styleId="Nadpis3">
    <w:name w:val="heading 3"/>
    <w:basedOn w:val="Nadpis4"/>
    <w:next w:val="Normln"/>
    <w:link w:val="Nadpis3Char"/>
    <w:uiPriority w:val="9"/>
    <w:qFormat/>
    <w:rsid w:val="000A0103"/>
    <w:pPr>
      <w:numPr>
        <w:ilvl w:val="2"/>
        <w:numId w:val="19"/>
      </w:numPr>
      <w:tabs>
        <w:tab w:val="left" w:pos="284"/>
        <w:tab w:val="left" w:pos="1701"/>
        <w:tab w:val="left" w:pos="4536"/>
      </w:tabs>
      <w:spacing w:before="120"/>
      <w:jc w:val="left"/>
      <w:outlineLvl w:val="2"/>
    </w:pPr>
    <w:rPr>
      <w:bCs w:val="0"/>
      <w:color w:val="365F91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35DFB"/>
    <w:p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35D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4720"/>
    <w:p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94A5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394A5A"/>
  </w:style>
  <w:style w:type="paragraph" w:styleId="Zpat">
    <w:name w:val="footer"/>
    <w:basedOn w:val="Normln"/>
    <w:link w:val="ZpatChar"/>
    <w:unhideWhenUsed/>
    <w:rsid w:val="00394A5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394A5A"/>
  </w:style>
  <w:style w:type="paragraph" w:styleId="Textbubliny">
    <w:name w:val="Balloon Text"/>
    <w:basedOn w:val="Normln"/>
    <w:link w:val="TextbublinyChar"/>
    <w:uiPriority w:val="99"/>
    <w:semiHidden/>
    <w:unhideWhenUsed/>
    <w:rsid w:val="00394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A5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0A0103"/>
    <w:rPr>
      <w:rFonts w:eastAsia="Times New Roman" w:cs="Times New Roman"/>
      <w:b/>
      <w:color w:val="365F91"/>
      <w:sz w:val="28"/>
      <w:szCs w:val="26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8274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0D438B"/>
    <w:pPr>
      <w:widowControl w:val="0"/>
      <w:snapToGri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D438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zevspolenosti">
    <w:name w:val="Název společnosti"/>
    <w:basedOn w:val="Zkladntext"/>
    <w:next w:val="Zkladntext"/>
    <w:rsid w:val="000D438B"/>
    <w:pPr>
      <w:framePr w:w="8640" w:h="1440" w:wrap="notBeside" w:vAnchor="page" w:hAnchor="margin" w:xAlign="center" w:y="889"/>
      <w:widowControl/>
      <w:overflowPunct w:val="0"/>
      <w:autoSpaceDE w:val="0"/>
      <w:autoSpaceDN w:val="0"/>
      <w:adjustRightInd w:val="0"/>
      <w:snapToGrid/>
      <w:spacing w:after="40" w:line="240" w:lineRule="atLeast"/>
      <w:jc w:val="center"/>
    </w:pPr>
    <w:rPr>
      <w:caps/>
      <w:color w:val="auto"/>
      <w:spacing w:val="75"/>
      <w:kern w:val="18"/>
      <w:sz w:val="21"/>
    </w:rPr>
  </w:style>
  <w:style w:type="character" w:customStyle="1" w:styleId="Nadpis4Char">
    <w:name w:val="Nadpis 4 Char"/>
    <w:basedOn w:val="Standardnpsmoodstavce"/>
    <w:link w:val="Nadpis4"/>
    <w:rsid w:val="00035DF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35DF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itulek">
    <w:name w:val="caption"/>
    <w:aliases w:val="Nadpis 0"/>
    <w:basedOn w:val="Normln"/>
    <w:next w:val="Normln"/>
    <w:qFormat/>
    <w:rsid w:val="004E39E8"/>
    <w:pPr>
      <w:overflowPunct w:val="0"/>
      <w:autoSpaceDE w:val="0"/>
      <w:autoSpaceDN w:val="0"/>
      <w:adjustRightInd w:val="0"/>
      <w:spacing w:before="120" w:after="60" w:line="360" w:lineRule="auto"/>
      <w:jc w:val="center"/>
      <w:textAlignment w:val="baseline"/>
    </w:pPr>
    <w:rPr>
      <w:b/>
      <w:caps/>
      <w:color w:val="365F91"/>
      <w:sz w:val="48"/>
      <w:szCs w:val="20"/>
    </w:rPr>
  </w:style>
  <w:style w:type="character" w:styleId="Hypertextovodkaz">
    <w:name w:val="Hyperlink"/>
    <w:basedOn w:val="Standardnpsmoodstavce"/>
    <w:uiPriority w:val="99"/>
    <w:unhideWhenUsed/>
    <w:rsid w:val="0013497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678D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56C78"/>
    <w:rPr>
      <w:rFonts w:eastAsiaTheme="majorEastAsia" w:cstheme="majorBidi"/>
      <w:b/>
      <w:color w:val="365F91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6C78"/>
    <w:rPr>
      <w:rFonts w:eastAsiaTheme="majorEastAsia" w:cstheme="majorBidi"/>
      <w:b/>
      <w:color w:val="365F91"/>
      <w:sz w:val="32"/>
      <w:szCs w:val="26"/>
      <w:lang w:eastAsia="cs-CZ"/>
    </w:rPr>
  </w:style>
  <w:style w:type="paragraph" w:styleId="Bezmezer">
    <w:name w:val="No Spacing"/>
    <w:aliases w:val="Skoro vše"/>
    <w:basedOn w:val="Normln"/>
    <w:uiPriority w:val="1"/>
    <w:qFormat/>
    <w:rsid w:val="007C6952"/>
    <w:pPr>
      <w:spacing w:line="360" w:lineRule="auto"/>
      <w:jc w:val="left"/>
    </w:pPr>
  </w:style>
  <w:style w:type="character" w:customStyle="1" w:styleId="h1a2">
    <w:name w:val="h1a2"/>
    <w:basedOn w:val="Standardnpsmoodstavce"/>
    <w:rsid w:val="00991DD4"/>
  </w:style>
  <w:style w:type="character" w:styleId="slostrnky">
    <w:name w:val="page number"/>
    <w:basedOn w:val="Standardnpsmoodstavce"/>
    <w:rsid w:val="00243031"/>
  </w:style>
  <w:style w:type="character" w:customStyle="1" w:styleId="Nadpis6Char">
    <w:name w:val="Nadpis 6 Char"/>
    <w:basedOn w:val="Standardnpsmoodstavce"/>
    <w:link w:val="Nadpis6"/>
    <w:uiPriority w:val="9"/>
    <w:semiHidden/>
    <w:rsid w:val="004447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E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D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53;ablona_dokumentu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4610951977F4B8222545C0CB2EBC3" ma:contentTypeVersion="4" ma:contentTypeDescription="Vytvoří nový dokument" ma:contentTypeScope="" ma:versionID="30849e45435bcd8fbd8d9dd10d7087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31d828368c96eb653f8aa73ac85d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1071F-6036-4C3B-9AA2-52DB38175B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7CE12D-2910-490E-BC39-214A44AC8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37C31-FEFE-4D26-BD09-0D630654C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379AA4-7095-4B82-AE9C-978E9E187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šablona_dokumentu word.dotx</Template>
  <TotalTime>0</TotalTime>
  <Pages>2</Pages>
  <Words>360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 Loko, a.s.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Krauman Michal</cp:lastModifiedBy>
  <cp:revision>2</cp:revision>
  <cp:lastPrinted>2020-02-21T11:33:00Z</cp:lastPrinted>
  <dcterms:created xsi:type="dcterms:W3CDTF">2022-01-04T06:48:00Z</dcterms:created>
  <dcterms:modified xsi:type="dcterms:W3CDTF">2022-01-04T06:48:00Z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0x01010060D4610951977F4B8222545C0CB2EBC3</vt:lpwstr>
  </property>
</Properties>
</file>