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3ECB" w14:textId="5E34E3F7" w:rsidR="00351C57" w:rsidRPr="00351C57" w:rsidRDefault="00351C57" w:rsidP="00326C8C">
      <w:pPr>
        <w:pStyle w:val="Titulek"/>
        <w:spacing w:after="40"/>
      </w:pPr>
      <w:r w:rsidRPr="00652545">
        <w:t xml:space="preserve">SEZNAM </w:t>
      </w:r>
      <w:proofErr w:type="spellStart"/>
      <w:r w:rsidRPr="00652545">
        <w:t>CHLaS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375"/>
        <w:gridCol w:w="1101"/>
        <w:gridCol w:w="1239"/>
        <w:gridCol w:w="180"/>
        <w:gridCol w:w="1425"/>
        <w:gridCol w:w="1762"/>
      </w:tblGrid>
      <w:tr w:rsidR="00351C57" w:rsidRPr="00652545" w14:paraId="60D43221" w14:textId="77777777" w:rsidTr="00A0107D">
        <w:trPr>
          <w:trHeight w:val="514"/>
        </w:trPr>
        <w:tc>
          <w:tcPr>
            <w:tcW w:w="313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DE2EB77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 xml:space="preserve">Dodavatel/smluvní partner:  </w:t>
            </w:r>
          </w:p>
        </w:tc>
        <w:tc>
          <w:tcPr>
            <w:tcW w:w="6082" w:type="dxa"/>
            <w:gridSpan w:val="6"/>
            <w:tcBorders>
              <w:top w:val="dashDotStroked" w:sz="24" w:space="0" w:color="auto"/>
              <w:left w:val="thickThinLargeGap" w:sz="24" w:space="0" w:color="auto"/>
              <w:right w:val="dashDotStroked" w:sz="24" w:space="0" w:color="auto"/>
            </w:tcBorders>
          </w:tcPr>
          <w:p w14:paraId="45700EAB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  <w:p w14:paraId="76EF992C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</w:tr>
      <w:tr w:rsidR="00351C57" w:rsidRPr="00652545" w14:paraId="6A9721A2" w14:textId="77777777" w:rsidTr="00A0107D">
        <w:trPr>
          <w:trHeight w:val="379"/>
        </w:trPr>
        <w:tc>
          <w:tcPr>
            <w:tcW w:w="3130" w:type="dxa"/>
            <w:gridSpan w:val="2"/>
            <w:tcBorders>
              <w:top w:val="thickThinLargeGap" w:sz="24" w:space="0" w:color="auto"/>
              <w:left w:val="dashDotStroked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79413A6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2895" w:type="dxa"/>
            <w:gridSpan w:val="4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6C2A438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87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ashDotStroked" w:sz="24" w:space="0" w:color="auto"/>
            </w:tcBorders>
          </w:tcPr>
          <w:p w14:paraId="4422B4D0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Podpis:</w:t>
            </w:r>
          </w:p>
          <w:p w14:paraId="027F5972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</w:tr>
      <w:tr w:rsidR="00351C57" w:rsidRPr="00652545" w14:paraId="52AB50A7" w14:textId="77777777" w:rsidTr="00A0107D">
        <w:tc>
          <w:tcPr>
            <w:tcW w:w="3130" w:type="dxa"/>
            <w:gridSpan w:val="2"/>
            <w:tcBorders>
              <w:top w:val="thickThinLargeGap" w:sz="24" w:space="0" w:color="auto"/>
              <w:left w:val="dashDotStroked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2F23F09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Kontaktní osoba CZ LOKO</w:t>
            </w:r>
          </w:p>
        </w:tc>
        <w:tc>
          <w:tcPr>
            <w:tcW w:w="2895" w:type="dxa"/>
            <w:gridSpan w:val="4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2691E6C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187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dashDotStroked" w:sz="24" w:space="0" w:color="auto"/>
            </w:tcBorders>
          </w:tcPr>
          <w:p w14:paraId="75C1137C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Podpis:</w:t>
            </w:r>
          </w:p>
          <w:p w14:paraId="0B157EBA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</w:tr>
      <w:tr w:rsidR="00351C57" w:rsidRPr="00652545" w14:paraId="702D9C2A" w14:textId="77777777" w:rsidTr="00A0107D">
        <w:tc>
          <w:tcPr>
            <w:tcW w:w="3130" w:type="dxa"/>
            <w:gridSpan w:val="2"/>
            <w:tcBorders>
              <w:top w:val="thickThinLargeGap" w:sz="24" w:space="0" w:color="auto"/>
              <w:left w:val="dashDotStroked" w:sz="24" w:space="0" w:color="auto"/>
              <w:right w:val="thickThinLargeGap" w:sz="24" w:space="0" w:color="auto"/>
            </w:tcBorders>
          </w:tcPr>
          <w:p w14:paraId="11420185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Druh vykonávané činnosti</w:t>
            </w:r>
          </w:p>
        </w:tc>
        <w:tc>
          <w:tcPr>
            <w:tcW w:w="6082" w:type="dxa"/>
            <w:gridSpan w:val="6"/>
            <w:tcBorders>
              <w:left w:val="thickThinLargeGap" w:sz="24" w:space="0" w:color="auto"/>
              <w:right w:val="dashDotStroked" w:sz="24" w:space="0" w:color="auto"/>
            </w:tcBorders>
          </w:tcPr>
          <w:p w14:paraId="2C40FF8B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  <w:p w14:paraId="54984220" w14:textId="77777777" w:rsidR="00351C57" w:rsidRPr="00652545" w:rsidRDefault="00351C57" w:rsidP="00351C57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</w:tr>
      <w:tr w:rsidR="00351C57" w:rsidRPr="00652545" w14:paraId="20E8C698" w14:textId="77777777" w:rsidTr="00A0107D">
        <w:tc>
          <w:tcPr>
            <w:tcW w:w="610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20CCEF98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P.č.</w:t>
            </w:r>
          </w:p>
        </w:tc>
        <w:tc>
          <w:tcPr>
            <w:tcW w:w="2895" w:type="dxa"/>
            <w:gridSpan w:val="2"/>
            <w:tcBorders>
              <w:top w:val="dashDotStroked" w:sz="24" w:space="0" w:color="auto"/>
            </w:tcBorders>
          </w:tcPr>
          <w:p w14:paraId="71106944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Název látky</w:t>
            </w:r>
          </w:p>
        </w:tc>
        <w:tc>
          <w:tcPr>
            <w:tcW w:w="2340" w:type="dxa"/>
            <w:gridSpan w:val="2"/>
            <w:tcBorders>
              <w:top w:val="dashDotStroked" w:sz="24" w:space="0" w:color="auto"/>
            </w:tcBorders>
          </w:tcPr>
          <w:p w14:paraId="1DA347BF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Účel použití</w:t>
            </w:r>
          </w:p>
        </w:tc>
        <w:tc>
          <w:tcPr>
            <w:tcW w:w="1605" w:type="dxa"/>
            <w:gridSpan w:val="2"/>
            <w:tcBorders>
              <w:top w:val="dashDotStroked" w:sz="24" w:space="0" w:color="auto"/>
            </w:tcBorders>
          </w:tcPr>
          <w:p w14:paraId="1C042F8C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762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67A0DA6F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 xml:space="preserve">Bezp. list </w:t>
            </w:r>
          </w:p>
        </w:tc>
      </w:tr>
      <w:tr w:rsidR="00351C57" w:rsidRPr="00652545" w14:paraId="204FBC93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1D1768C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61B263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7A95948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76FA74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71713D7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59C84951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2E020BA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F86AF2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0CF9898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C1E32F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0D964B0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3FF73311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73B18E1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7DA567F0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4D9162F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D8F670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6170D06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3D9ADCE3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096EE97F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7F006A3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4DF7282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1DCC434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403EA05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35704E8F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7918C6C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468ECA1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6EEB895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D00457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6E75BA1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46C4F8D9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30828DE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B8ABB7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3446E1A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1E4BB590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59810C6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552CA849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0D8B703B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395D414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499E235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2BDFB8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5D670B6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70302CFF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2D40D1C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ABBE621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057853F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743AB5C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0B5C54DC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18232F70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033B31D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0F4D59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1BB391D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2EF09F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375D7A2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7AAD963E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18DFA14C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563BB0A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4AF4106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1025A87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0FBDAD4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510C88C5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7069C8B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546595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16DD58D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44A6C0FF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4C46BEA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748229B6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68E7DCAF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20A0DB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76BD5E7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9DE5A3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4237DF6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030EEADD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40872D4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CE0772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6A48BB4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0345B35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23FEDA71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13B0E231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6E54C12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4483D19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100C4A2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42865C4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378F68B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0D9BF348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03E21DA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497B3A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1AD40BC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53D4794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193E7F0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6AB02553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32D0CC6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0F3F3F1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08638EB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6E6637D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6279835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0227AA18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0294CC01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162F69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6C9AC97C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0930879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25CE9B4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7049CB1C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46B5102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B39227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49EC744B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0F36302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2CE1DF8C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1DED1D85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5A01D56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36591F0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3A9C67C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1D45EAA1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1E46D1D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1BE8CCE7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2C9226D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7DE8264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4E11190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00FB0ED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3A7454DF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43C6B474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4D09695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7D1B545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1C7FAC1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68F95BB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413FB31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0DFA109E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39058EF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54AAF3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3D3092C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0B7B557A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158AEEDB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343BE87B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4D5C34B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655E6C7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7273652B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4FFD2A51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3E4D3D7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379A8DB9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79527FE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6D01130F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5D45205B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3FF7314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092A520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4E0CFDDD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3F3BB33F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705844D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0555B47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43F9E4DE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64CE011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79A73071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6373E2B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6FCCB794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1BAB9EB5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21F435A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30BA6450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5207541B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1DFA680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2A756328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7469B91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16EF8799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7E31A80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162C7C16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7E32618D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6DD564F1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2E8E622B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2758E5C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18733106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20083AD4" w14:textId="77777777" w:rsidTr="00A0107D">
        <w:trPr>
          <w:trHeight w:val="283"/>
        </w:trPr>
        <w:tc>
          <w:tcPr>
            <w:tcW w:w="610" w:type="dxa"/>
            <w:tcBorders>
              <w:left w:val="dashDotStroked" w:sz="24" w:space="0" w:color="auto"/>
            </w:tcBorders>
          </w:tcPr>
          <w:p w14:paraId="43A127B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895" w:type="dxa"/>
            <w:gridSpan w:val="2"/>
          </w:tcPr>
          <w:p w14:paraId="187D7B83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340" w:type="dxa"/>
            <w:gridSpan w:val="2"/>
          </w:tcPr>
          <w:p w14:paraId="20F816E0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605" w:type="dxa"/>
            <w:gridSpan w:val="2"/>
          </w:tcPr>
          <w:p w14:paraId="68925162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2" w:type="dxa"/>
            <w:tcBorders>
              <w:right w:val="dashDotStroked" w:sz="24" w:space="0" w:color="auto"/>
            </w:tcBorders>
          </w:tcPr>
          <w:p w14:paraId="50491DC7" w14:textId="77777777" w:rsidR="00351C57" w:rsidRPr="00582B8D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16"/>
                <w:szCs w:val="16"/>
                <w:lang w:eastAsia="cs-CZ"/>
              </w:rPr>
            </w:pPr>
          </w:p>
        </w:tc>
      </w:tr>
      <w:tr w:rsidR="00351C57" w:rsidRPr="00652545" w14:paraId="716B2D5E" w14:textId="77777777" w:rsidTr="0001045A">
        <w:trPr>
          <w:trHeight w:val="833"/>
        </w:trPr>
        <w:tc>
          <w:tcPr>
            <w:tcW w:w="4606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6C5A131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Schválení provedl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606" w:type="dxa"/>
            <w:gridSpan w:val="4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C5CE43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  <w:r w:rsidRPr="00652545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t>Podpis:</w:t>
            </w:r>
          </w:p>
          <w:p w14:paraId="3D86A4C0" w14:textId="77777777" w:rsidR="00351C57" w:rsidRPr="00652545" w:rsidRDefault="00351C57" w:rsidP="00A0107D">
            <w:pPr>
              <w:pStyle w:val="Zhlav"/>
              <w:keepNext w:val="0"/>
              <w:keepLines w:val="0"/>
              <w:tabs>
                <w:tab w:val="clear" w:pos="4536"/>
                <w:tab w:val="clear" w:pos="9072"/>
              </w:tabs>
              <w:jc w:val="left"/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</w:pPr>
          </w:p>
        </w:tc>
      </w:tr>
    </w:tbl>
    <w:p w14:paraId="2D781371" w14:textId="77777777" w:rsidR="00326C8C" w:rsidRPr="00326C8C" w:rsidRDefault="00326C8C" w:rsidP="00326C8C"/>
    <w:sectPr w:rsidR="00326C8C" w:rsidRPr="00326C8C" w:rsidSect="00326C8C">
      <w:headerReference w:type="default" r:id="rId11"/>
      <w:footerReference w:type="default" r:id="rId12"/>
      <w:pgSz w:w="11906" w:h="16838" w:code="9"/>
      <w:pgMar w:top="1619" w:right="1134" w:bottom="720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A692C" w14:textId="77777777" w:rsidR="00787ADA" w:rsidRDefault="00787ADA" w:rsidP="00394A5A">
      <w:r>
        <w:separator/>
      </w:r>
    </w:p>
  </w:endnote>
  <w:endnote w:type="continuationSeparator" w:id="0">
    <w:p w14:paraId="015B5F45" w14:textId="77777777" w:rsidR="00787ADA" w:rsidRDefault="00787ADA" w:rsidP="0039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98E07" w14:textId="39337124" w:rsidR="000A6865" w:rsidRPr="00243031" w:rsidRDefault="00351C57" w:rsidP="000A6865">
    <w:pPr>
      <w:pStyle w:val="Zpat"/>
      <w:tabs>
        <w:tab w:val="clear" w:pos="4536"/>
        <w:tab w:val="left" w:pos="1080"/>
        <w:tab w:val="center" w:pos="4111"/>
      </w:tabs>
      <w:spacing w:before="0" w:after="160"/>
      <w:rPr>
        <w:b/>
        <w:sz w:val="8"/>
        <w:szCs w:val="8"/>
      </w:rPr>
    </w:pPr>
    <w:r w:rsidRPr="008C0043">
      <w:rPr>
        <w:noProof/>
        <w:sz w:val="14"/>
      </w:rPr>
      <mc:AlternateContent>
        <mc:Choice Requires="wps">
          <w:drawing>
            <wp:anchor distT="45720" distB="45720" distL="114300" distR="114300" simplePos="0" relativeHeight="251736064" behindDoc="1" locked="0" layoutInCell="1" allowOverlap="0" wp14:anchorId="41CA77A8" wp14:editId="381B1D37">
              <wp:simplePos x="0" y="0"/>
              <wp:positionH relativeFrom="column">
                <wp:posOffset>4751070</wp:posOffset>
              </wp:positionH>
              <wp:positionV relativeFrom="margin">
                <wp:posOffset>8923655</wp:posOffset>
              </wp:positionV>
              <wp:extent cx="1066800" cy="321733"/>
              <wp:effectExtent l="0" t="0" r="0" b="2540"/>
              <wp:wrapNone/>
              <wp:docPr id="3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3217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B391E" w14:textId="77777777" w:rsidR="000A6865" w:rsidRPr="009032C4" w:rsidRDefault="000A6865" w:rsidP="000A6865">
                          <w:pPr>
                            <w:jc w:val="right"/>
                            <w:rPr>
                              <w:rFonts w:cstheme="minorHAnsi"/>
                              <w:b/>
                              <w:color w:val="164194"/>
                              <w:sz w:val="35"/>
                              <w:szCs w:val="35"/>
                            </w:rPr>
                          </w:pPr>
                          <w:r w:rsidRPr="009032C4">
                            <w:rPr>
                              <w:rFonts w:cstheme="minorHAnsi"/>
                              <w:b/>
                              <w:color w:val="164194"/>
                              <w:sz w:val="35"/>
                              <w:szCs w:val="35"/>
                            </w:rPr>
                            <w:t>czloko.cz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A77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4.1pt;margin-top:702.65pt;width:84pt;height:25.3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" o:allowoverlap="f" filled="f" stroked="f">
              <v:textbox inset="0,0,0,0">
                <w:txbxContent>
                  <w:p w14:paraId="0EFB391E" w14:textId="77777777" w:rsidR="000A6865" w:rsidRPr="009032C4" w:rsidRDefault="000A6865" w:rsidP="000A6865">
                    <w:pPr>
                      <w:jc w:val="right"/>
                      <w:rPr>
                        <w:rFonts w:cstheme="minorHAnsi"/>
                        <w:b/>
                        <w:color w:val="164194"/>
                        <w:sz w:val="35"/>
                        <w:szCs w:val="35"/>
                      </w:rPr>
                    </w:pPr>
                    <w:r w:rsidRPr="009032C4">
                      <w:rPr>
                        <w:rFonts w:cstheme="minorHAnsi"/>
                        <w:b/>
                        <w:color w:val="164194"/>
                        <w:sz w:val="35"/>
                        <w:szCs w:val="35"/>
                      </w:rPr>
                      <w:t>czloko.cz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0A6865" w:rsidRPr="008C0043">
      <w:rPr>
        <w:noProof/>
        <w:sz w:val="16"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2547BF8D" wp14:editId="01A0E523">
              <wp:simplePos x="0" y="0"/>
              <wp:positionH relativeFrom="column">
                <wp:posOffset>4683760</wp:posOffset>
              </wp:positionH>
              <wp:positionV relativeFrom="paragraph">
                <wp:posOffset>140335</wp:posOffset>
              </wp:positionV>
              <wp:extent cx="0" cy="238125"/>
              <wp:effectExtent l="0" t="0" r="38100" b="2857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8125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E75CF" id="Přímá spojnice 11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11.05pt" to="368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" strokecolor="#365f91 [2404]"/>
          </w:pict>
        </mc:Fallback>
      </mc:AlternateContent>
    </w:r>
  </w:p>
  <w:p w14:paraId="42CA75B7" w14:textId="17891462" w:rsidR="000A6865" w:rsidRPr="008C0043" w:rsidRDefault="000A6865" w:rsidP="000A6865">
    <w:pPr>
      <w:pStyle w:val="Zpat"/>
      <w:tabs>
        <w:tab w:val="clear" w:pos="4536"/>
        <w:tab w:val="left" w:pos="1080"/>
        <w:tab w:val="center" w:pos="4111"/>
      </w:tabs>
      <w:spacing w:before="0" w:after="120"/>
      <w:rPr>
        <w:b/>
      </w:rPr>
    </w:pPr>
    <w:r w:rsidRPr="005325D8">
      <w:rPr>
        <w:noProof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235C0012" wp14:editId="1B7B814B">
              <wp:simplePos x="0" y="0"/>
              <wp:positionH relativeFrom="column">
                <wp:posOffset>-66403</wp:posOffset>
              </wp:positionH>
              <wp:positionV relativeFrom="paragraph">
                <wp:posOffset>249827</wp:posOffset>
              </wp:positionV>
              <wp:extent cx="5949950" cy="0"/>
              <wp:effectExtent l="0" t="0" r="0" b="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641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60654" id="Přímá spojnice 22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9.65pt" to="463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" strokecolor="#164194"/>
          </w:pict>
        </mc:Fallback>
      </mc:AlternateContent>
    </w:r>
    <w:r w:rsidR="00326C8C">
      <w:rPr>
        <w:b/>
      </w:rPr>
      <w:t>F-12.00.03.00</w:t>
    </w:r>
    <w:r>
      <w:tab/>
    </w:r>
  </w:p>
  <w:p w14:paraId="1AEC6B46" w14:textId="670152B7" w:rsidR="00394A5A" w:rsidRPr="00243031" w:rsidRDefault="000A6865" w:rsidP="000A6865">
    <w:pPr>
      <w:pStyle w:val="Zpat"/>
      <w:tabs>
        <w:tab w:val="left" w:pos="1080"/>
      </w:tabs>
      <w:spacing w:before="40" w:after="120" w:line="360" w:lineRule="auto"/>
    </w:pPr>
    <w:r w:rsidRPr="008F2273">
      <w:rPr>
        <w:rFonts w:cstheme="minorHAnsi"/>
        <w:noProof/>
        <w:sz w:val="14"/>
        <w:szCs w:val="14"/>
      </w:rPr>
      <w:drawing>
        <wp:anchor distT="0" distB="0" distL="114300" distR="114300" simplePos="0" relativeHeight="251732992" behindDoc="0" locked="0" layoutInCell="1" allowOverlap="1" wp14:anchorId="6C1BCA0C" wp14:editId="01232A38">
          <wp:simplePos x="0" y="0"/>
          <wp:positionH relativeFrom="column">
            <wp:posOffset>4918883</wp:posOffset>
          </wp:positionH>
          <wp:positionV relativeFrom="paragraph">
            <wp:posOffset>62230</wp:posOffset>
          </wp:positionV>
          <wp:extent cx="925195" cy="113030"/>
          <wp:effectExtent l="0" t="0" r="8255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c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11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392D7" w14:textId="77777777" w:rsidR="00787ADA" w:rsidRDefault="00787ADA" w:rsidP="00394A5A">
      <w:r>
        <w:separator/>
      </w:r>
    </w:p>
  </w:footnote>
  <w:footnote w:type="continuationSeparator" w:id="0">
    <w:p w14:paraId="7A8E8212" w14:textId="77777777" w:rsidR="00787ADA" w:rsidRDefault="00787ADA" w:rsidP="0039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0439" w14:textId="4FCEC99F" w:rsidR="00394A5A" w:rsidRPr="00D3483B" w:rsidRDefault="00413279">
    <w:pPr>
      <w:pStyle w:val="Zhlav"/>
      <w:rPr>
        <w:sz w:val="20"/>
      </w:rPr>
    </w:pPr>
    <w:r w:rsidRPr="006D158A"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728896" behindDoc="1" locked="0" layoutInCell="1" allowOverlap="1" wp14:anchorId="3041646C" wp14:editId="4B19AC3B">
          <wp:simplePos x="0" y="0"/>
          <wp:positionH relativeFrom="margin">
            <wp:posOffset>-114300</wp:posOffset>
          </wp:positionH>
          <wp:positionV relativeFrom="topMargin">
            <wp:posOffset>220980</wp:posOffset>
          </wp:positionV>
          <wp:extent cx="3276600" cy="94068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94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251" w:rsidRPr="00D3483B">
      <w:rPr>
        <w:noProof/>
        <w:sz w:val="20"/>
        <w:lang w:eastAsia="cs-CZ"/>
      </w:rPr>
      <w:drawing>
        <wp:anchor distT="0" distB="0" distL="114300" distR="114300" simplePos="0" relativeHeight="251629056" behindDoc="1" locked="1" layoutInCell="1" allowOverlap="1" wp14:anchorId="51D3638F" wp14:editId="359F3C04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494800" cy="5364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Z LOKO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D24"/>
    <w:multiLevelType w:val="hybridMultilevel"/>
    <w:tmpl w:val="CF6CD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A7A"/>
    <w:multiLevelType w:val="hybridMultilevel"/>
    <w:tmpl w:val="8280CCB4"/>
    <w:lvl w:ilvl="0" w:tplc="CB60AD78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624"/>
    <w:multiLevelType w:val="hybridMultilevel"/>
    <w:tmpl w:val="32400B4E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6BCA57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5C1"/>
    <w:multiLevelType w:val="hybridMultilevel"/>
    <w:tmpl w:val="BC1644E4"/>
    <w:lvl w:ilvl="0" w:tplc="DA66FDD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76527"/>
    <w:multiLevelType w:val="hybridMultilevel"/>
    <w:tmpl w:val="99783D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43B1"/>
    <w:multiLevelType w:val="hybridMultilevel"/>
    <w:tmpl w:val="3F68E5F0"/>
    <w:lvl w:ilvl="0" w:tplc="B762E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408F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4B70"/>
    <w:multiLevelType w:val="hybridMultilevel"/>
    <w:tmpl w:val="B84E3ED0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C40"/>
    <w:multiLevelType w:val="hybridMultilevel"/>
    <w:tmpl w:val="20E8D1CA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6BCA57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2EA"/>
    <w:multiLevelType w:val="hybridMultilevel"/>
    <w:tmpl w:val="EE6A17B8"/>
    <w:lvl w:ilvl="0" w:tplc="486835A8">
      <w:start w:val="1"/>
      <w:numFmt w:val="decimal"/>
      <w:pStyle w:val="Nadpis2"/>
      <w:lvlText w:val="1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0658"/>
    <w:multiLevelType w:val="hybridMultilevel"/>
    <w:tmpl w:val="25160CF2"/>
    <w:lvl w:ilvl="0" w:tplc="A8DCB1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B1CC9"/>
    <w:multiLevelType w:val="hybridMultilevel"/>
    <w:tmpl w:val="A9BC28A4"/>
    <w:lvl w:ilvl="0" w:tplc="963637F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6408F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201D"/>
    <w:multiLevelType w:val="hybridMultilevel"/>
    <w:tmpl w:val="7D081244"/>
    <w:lvl w:ilvl="0" w:tplc="DA66FDD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A9D4DA84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B58DD"/>
    <w:multiLevelType w:val="hybridMultilevel"/>
    <w:tmpl w:val="287ED1C6"/>
    <w:lvl w:ilvl="0" w:tplc="26224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56972"/>
    <w:multiLevelType w:val="hybridMultilevel"/>
    <w:tmpl w:val="31A88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E00B0"/>
    <w:multiLevelType w:val="hybridMultilevel"/>
    <w:tmpl w:val="3FD43B2A"/>
    <w:lvl w:ilvl="0" w:tplc="16BCA5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010A"/>
    <w:multiLevelType w:val="multilevel"/>
    <w:tmpl w:val="A4CCC7EE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 %2.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1C"/>
    <w:rsid w:val="000058AF"/>
    <w:rsid w:val="0001045A"/>
    <w:rsid w:val="00021F0D"/>
    <w:rsid w:val="00035DFB"/>
    <w:rsid w:val="000371FD"/>
    <w:rsid w:val="000525BF"/>
    <w:rsid w:val="00057762"/>
    <w:rsid w:val="000640D5"/>
    <w:rsid w:val="0007121A"/>
    <w:rsid w:val="00080685"/>
    <w:rsid w:val="00090024"/>
    <w:rsid w:val="000A59ED"/>
    <w:rsid w:val="000A6865"/>
    <w:rsid w:val="000B7965"/>
    <w:rsid w:val="000C01B1"/>
    <w:rsid w:val="000D438B"/>
    <w:rsid w:val="000E0229"/>
    <w:rsid w:val="001274BA"/>
    <w:rsid w:val="0013497B"/>
    <w:rsid w:val="00142AC4"/>
    <w:rsid w:val="00164F3F"/>
    <w:rsid w:val="00170B60"/>
    <w:rsid w:val="00183EA6"/>
    <w:rsid w:val="00187848"/>
    <w:rsid w:val="00192664"/>
    <w:rsid w:val="001B0011"/>
    <w:rsid w:val="001B1E34"/>
    <w:rsid w:val="001C5F21"/>
    <w:rsid w:val="001C79B3"/>
    <w:rsid w:val="001E1104"/>
    <w:rsid w:val="001E14C4"/>
    <w:rsid w:val="001F3A40"/>
    <w:rsid w:val="00202EC7"/>
    <w:rsid w:val="00210914"/>
    <w:rsid w:val="00221586"/>
    <w:rsid w:val="0022573E"/>
    <w:rsid w:val="00236B7D"/>
    <w:rsid w:val="00243031"/>
    <w:rsid w:val="00252AB2"/>
    <w:rsid w:val="002635FE"/>
    <w:rsid w:val="0028274B"/>
    <w:rsid w:val="00286B1C"/>
    <w:rsid w:val="002A29CD"/>
    <w:rsid w:val="002A3A01"/>
    <w:rsid w:val="002B1188"/>
    <w:rsid w:val="002E7C85"/>
    <w:rsid w:val="002F411C"/>
    <w:rsid w:val="002F7883"/>
    <w:rsid w:val="0030654C"/>
    <w:rsid w:val="00313AA6"/>
    <w:rsid w:val="00326C8C"/>
    <w:rsid w:val="00351C57"/>
    <w:rsid w:val="003678DD"/>
    <w:rsid w:val="00383038"/>
    <w:rsid w:val="00394A5A"/>
    <w:rsid w:val="003976C7"/>
    <w:rsid w:val="003A3321"/>
    <w:rsid w:val="003C72AA"/>
    <w:rsid w:val="003D4F94"/>
    <w:rsid w:val="003F2347"/>
    <w:rsid w:val="00403DC1"/>
    <w:rsid w:val="00413279"/>
    <w:rsid w:val="00416A3C"/>
    <w:rsid w:val="004252A6"/>
    <w:rsid w:val="004252BF"/>
    <w:rsid w:val="0043526B"/>
    <w:rsid w:val="00441217"/>
    <w:rsid w:val="00444720"/>
    <w:rsid w:val="00453386"/>
    <w:rsid w:val="00455251"/>
    <w:rsid w:val="004564D3"/>
    <w:rsid w:val="00477EA8"/>
    <w:rsid w:val="004941F1"/>
    <w:rsid w:val="004A01D9"/>
    <w:rsid w:val="004B0EE3"/>
    <w:rsid w:val="004B29B5"/>
    <w:rsid w:val="004C1CD7"/>
    <w:rsid w:val="004D5896"/>
    <w:rsid w:val="00505E15"/>
    <w:rsid w:val="005142DA"/>
    <w:rsid w:val="00524FC4"/>
    <w:rsid w:val="0053267F"/>
    <w:rsid w:val="00536185"/>
    <w:rsid w:val="00537D8A"/>
    <w:rsid w:val="00556CA1"/>
    <w:rsid w:val="00557B60"/>
    <w:rsid w:val="00565DD8"/>
    <w:rsid w:val="00575629"/>
    <w:rsid w:val="0058423D"/>
    <w:rsid w:val="00590440"/>
    <w:rsid w:val="00595667"/>
    <w:rsid w:val="005B7A70"/>
    <w:rsid w:val="005D726A"/>
    <w:rsid w:val="005F2F90"/>
    <w:rsid w:val="005F78C4"/>
    <w:rsid w:val="00610494"/>
    <w:rsid w:val="00615DA6"/>
    <w:rsid w:val="00625C27"/>
    <w:rsid w:val="00647AF8"/>
    <w:rsid w:val="00652D7D"/>
    <w:rsid w:val="006565BD"/>
    <w:rsid w:val="006643DC"/>
    <w:rsid w:val="006966FF"/>
    <w:rsid w:val="00696E6A"/>
    <w:rsid w:val="006E427F"/>
    <w:rsid w:val="006F3BB0"/>
    <w:rsid w:val="006F40BF"/>
    <w:rsid w:val="006F76DB"/>
    <w:rsid w:val="00701A71"/>
    <w:rsid w:val="007116A1"/>
    <w:rsid w:val="00717E86"/>
    <w:rsid w:val="007329A3"/>
    <w:rsid w:val="0074224F"/>
    <w:rsid w:val="0075574C"/>
    <w:rsid w:val="007662CB"/>
    <w:rsid w:val="00772443"/>
    <w:rsid w:val="00776CE9"/>
    <w:rsid w:val="0078334D"/>
    <w:rsid w:val="00787ADA"/>
    <w:rsid w:val="007A6BDE"/>
    <w:rsid w:val="007C6952"/>
    <w:rsid w:val="007D5948"/>
    <w:rsid w:val="007D6701"/>
    <w:rsid w:val="007E0F3F"/>
    <w:rsid w:val="007E2AA7"/>
    <w:rsid w:val="00801A5D"/>
    <w:rsid w:val="00807FA1"/>
    <w:rsid w:val="008171D8"/>
    <w:rsid w:val="00824F2C"/>
    <w:rsid w:val="00826A11"/>
    <w:rsid w:val="008273E2"/>
    <w:rsid w:val="00831D23"/>
    <w:rsid w:val="00832C50"/>
    <w:rsid w:val="00836E5A"/>
    <w:rsid w:val="00851E36"/>
    <w:rsid w:val="0085482B"/>
    <w:rsid w:val="008602C9"/>
    <w:rsid w:val="00871F67"/>
    <w:rsid w:val="00873B8B"/>
    <w:rsid w:val="008801A1"/>
    <w:rsid w:val="00883B76"/>
    <w:rsid w:val="00894D1C"/>
    <w:rsid w:val="008B2073"/>
    <w:rsid w:val="008B4AD2"/>
    <w:rsid w:val="008C4AA7"/>
    <w:rsid w:val="008C4C88"/>
    <w:rsid w:val="008D08EC"/>
    <w:rsid w:val="008F3C34"/>
    <w:rsid w:val="00903193"/>
    <w:rsid w:val="009032C4"/>
    <w:rsid w:val="00925D7B"/>
    <w:rsid w:val="00927E33"/>
    <w:rsid w:val="00940A2A"/>
    <w:rsid w:val="009821C1"/>
    <w:rsid w:val="00985A0A"/>
    <w:rsid w:val="00991DD4"/>
    <w:rsid w:val="00995B25"/>
    <w:rsid w:val="009A6DCF"/>
    <w:rsid w:val="009A6E8B"/>
    <w:rsid w:val="009C4EB9"/>
    <w:rsid w:val="009D1AB9"/>
    <w:rsid w:val="009D3544"/>
    <w:rsid w:val="009D4111"/>
    <w:rsid w:val="009F34CE"/>
    <w:rsid w:val="00A01CDD"/>
    <w:rsid w:val="00A10508"/>
    <w:rsid w:val="00A132C0"/>
    <w:rsid w:val="00A13E48"/>
    <w:rsid w:val="00A142B4"/>
    <w:rsid w:val="00A1490A"/>
    <w:rsid w:val="00A46027"/>
    <w:rsid w:val="00A53EA4"/>
    <w:rsid w:val="00A603D1"/>
    <w:rsid w:val="00A710B4"/>
    <w:rsid w:val="00A7141B"/>
    <w:rsid w:val="00A91315"/>
    <w:rsid w:val="00A97F23"/>
    <w:rsid w:val="00AC415C"/>
    <w:rsid w:val="00AE3D44"/>
    <w:rsid w:val="00AF7E4F"/>
    <w:rsid w:val="00B01A1F"/>
    <w:rsid w:val="00B01BB8"/>
    <w:rsid w:val="00B27C29"/>
    <w:rsid w:val="00B41A79"/>
    <w:rsid w:val="00B44272"/>
    <w:rsid w:val="00B530C9"/>
    <w:rsid w:val="00B73A8C"/>
    <w:rsid w:val="00B75375"/>
    <w:rsid w:val="00B927FD"/>
    <w:rsid w:val="00BA6E9A"/>
    <w:rsid w:val="00BB4D3C"/>
    <w:rsid w:val="00BC1504"/>
    <w:rsid w:val="00BC6AE2"/>
    <w:rsid w:val="00BF1002"/>
    <w:rsid w:val="00BF4045"/>
    <w:rsid w:val="00BF6124"/>
    <w:rsid w:val="00C0128D"/>
    <w:rsid w:val="00C027E8"/>
    <w:rsid w:val="00C0499D"/>
    <w:rsid w:val="00C253A2"/>
    <w:rsid w:val="00C30116"/>
    <w:rsid w:val="00C51610"/>
    <w:rsid w:val="00C82F0C"/>
    <w:rsid w:val="00C92214"/>
    <w:rsid w:val="00C94F87"/>
    <w:rsid w:val="00C96349"/>
    <w:rsid w:val="00CB71C2"/>
    <w:rsid w:val="00CC4272"/>
    <w:rsid w:val="00CC7821"/>
    <w:rsid w:val="00CE6D3A"/>
    <w:rsid w:val="00D0404A"/>
    <w:rsid w:val="00D167AB"/>
    <w:rsid w:val="00D22C91"/>
    <w:rsid w:val="00D2610D"/>
    <w:rsid w:val="00D3483B"/>
    <w:rsid w:val="00D3629B"/>
    <w:rsid w:val="00D543EE"/>
    <w:rsid w:val="00D664E9"/>
    <w:rsid w:val="00D8700C"/>
    <w:rsid w:val="00DA558F"/>
    <w:rsid w:val="00DC3E65"/>
    <w:rsid w:val="00DC5D0C"/>
    <w:rsid w:val="00DE1B47"/>
    <w:rsid w:val="00DF4C6F"/>
    <w:rsid w:val="00E02236"/>
    <w:rsid w:val="00E139AF"/>
    <w:rsid w:val="00E23FC9"/>
    <w:rsid w:val="00E2496F"/>
    <w:rsid w:val="00E26B8B"/>
    <w:rsid w:val="00E51E87"/>
    <w:rsid w:val="00E55B6E"/>
    <w:rsid w:val="00E62751"/>
    <w:rsid w:val="00E6546D"/>
    <w:rsid w:val="00E72ECD"/>
    <w:rsid w:val="00E92DF0"/>
    <w:rsid w:val="00EA0DDC"/>
    <w:rsid w:val="00EC3A0D"/>
    <w:rsid w:val="00EE242D"/>
    <w:rsid w:val="00F156FB"/>
    <w:rsid w:val="00F15EDC"/>
    <w:rsid w:val="00F30EAE"/>
    <w:rsid w:val="00F37AA7"/>
    <w:rsid w:val="00F56769"/>
    <w:rsid w:val="00F63256"/>
    <w:rsid w:val="00F6672B"/>
    <w:rsid w:val="00F766EC"/>
    <w:rsid w:val="00F81C08"/>
    <w:rsid w:val="00F859F1"/>
    <w:rsid w:val="00FB133F"/>
    <w:rsid w:val="00FD0A81"/>
    <w:rsid w:val="00FD64DF"/>
    <w:rsid w:val="00FD65FB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9ECAF"/>
  <w15:docId w15:val="{A270AF19-B846-41F4-A8AE-FB6CD24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ísmo CZL"/>
    <w:qFormat/>
    <w:rsid w:val="00444720"/>
    <w:pPr>
      <w:keepNext/>
      <w:keepLines/>
      <w:spacing w:before="60"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0B60"/>
    <w:pPr>
      <w:numPr>
        <w:numId w:val="16"/>
      </w:numPr>
      <w:pBdr>
        <w:top w:val="single" w:sz="4" w:space="1" w:color="365F91"/>
        <w:bottom w:val="single" w:sz="4" w:space="1" w:color="365F91"/>
      </w:pBdr>
      <w:spacing w:before="240"/>
      <w:jc w:val="left"/>
      <w:outlineLvl w:val="0"/>
    </w:pPr>
    <w:rPr>
      <w:rFonts w:eastAsiaTheme="majorEastAsia" w:cstheme="majorBidi"/>
      <w:b/>
      <w:color w:val="365F91"/>
      <w:sz w:val="40"/>
      <w:szCs w:val="32"/>
    </w:rPr>
  </w:style>
  <w:style w:type="paragraph" w:styleId="Nadpis2">
    <w:name w:val="heading 2"/>
    <w:basedOn w:val="Normln"/>
    <w:next w:val="Zkladntext"/>
    <w:link w:val="Nadpis2Char"/>
    <w:uiPriority w:val="9"/>
    <w:unhideWhenUsed/>
    <w:qFormat/>
    <w:rsid w:val="00444720"/>
    <w:pPr>
      <w:numPr>
        <w:numId w:val="17"/>
      </w:numPr>
      <w:spacing w:before="120" w:after="60"/>
      <w:jc w:val="left"/>
      <w:outlineLvl w:val="1"/>
    </w:pPr>
    <w:rPr>
      <w:rFonts w:eastAsiaTheme="majorEastAsia" w:cstheme="majorBidi"/>
      <w:b/>
      <w:color w:val="365F9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4720"/>
    <w:pPr>
      <w:numPr>
        <w:ilvl w:val="2"/>
        <w:numId w:val="4"/>
      </w:numPr>
      <w:tabs>
        <w:tab w:val="left" w:pos="284"/>
        <w:tab w:val="left" w:pos="1701"/>
        <w:tab w:val="left" w:pos="4536"/>
      </w:tabs>
      <w:spacing w:before="120" w:after="60"/>
      <w:ind w:left="1077" w:hanging="357"/>
      <w:outlineLvl w:val="2"/>
    </w:pPr>
    <w:rPr>
      <w:b/>
      <w:bCs/>
      <w:color w:val="365F91"/>
      <w:sz w:val="28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35DFB"/>
    <w:p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35D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720"/>
    <w:p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4A5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94A5A"/>
  </w:style>
  <w:style w:type="paragraph" w:styleId="Zpat">
    <w:name w:val="footer"/>
    <w:basedOn w:val="Normln"/>
    <w:link w:val="ZpatChar"/>
    <w:unhideWhenUsed/>
    <w:rsid w:val="00394A5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394A5A"/>
  </w:style>
  <w:style w:type="paragraph" w:styleId="Textbubliny">
    <w:name w:val="Balloon Text"/>
    <w:basedOn w:val="Normln"/>
    <w:link w:val="TextbublinyChar"/>
    <w:uiPriority w:val="99"/>
    <w:semiHidden/>
    <w:unhideWhenUsed/>
    <w:rsid w:val="00394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A5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44720"/>
    <w:rPr>
      <w:rFonts w:eastAsia="Times New Roman" w:cs="Times New Roman"/>
      <w:b/>
      <w:bCs/>
      <w:color w:val="365F91"/>
      <w:sz w:val="28"/>
      <w:szCs w:val="2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274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0D438B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D438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zevspolenosti">
    <w:name w:val="Název společnosti"/>
    <w:basedOn w:val="Zkladntext"/>
    <w:next w:val="Zkladntext"/>
    <w:rsid w:val="000D438B"/>
    <w:pPr>
      <w:framePr w:w="8640" w:h="1440" w:wrap="notBeside" w:vAnchor="page" w:hAnchor="margin" w:xAlign="center" w:y="889"/>
      <w:widowControl/>
      <w:overflowPunct w:val="0"/>
      <w:autoSpaceDE w:val="0"/>
      <w:autoSpaceDN w:val="0"/>
      <w:adjustRightInd w:val="0"/>
      <w:snapToGrid/>
      <w:spacing w:after="40" w:line="240" w:lineRule="atLeast"/>
      <w:jc w:val="center"/>
    </w:pPr>
    <w:rPr>
      <w:caps/>
      <w:color w:val="auto"/>
      <w:spacing w:val="75"/>
      <w:kern w:val="18"/>
      <w:sz w:val="21"/>
    </w:rPr>
  </w:style>
  <w:style w:type="character" w:customStyle="1" w:styleId="Nadpis4Char">
    <w:name w:val="Nadpis 4 Char"/>
    <w:basedOn w:val="Standardnpsmoodstavce"/>
    <w:link w:val="Nadpis4"/>
    <w:rsid w:val="00035DF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35DF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itulek">
    <w:name w:val="caption"/>
    <w:aliases w:val="Nadpis 0"/>
    <w:basedOn w:val="Normln"/>
    <w:next w:val="Normln"/>
    <w:qFormat/>
    <w:rsid w:val="007C6952"/>
    <w:pPr>
      <w:overflowPunct w:val="0"/>
      <w:autoSpaceDE w:val="0"/>
      <w:autoSpaceDN w:val="0"/>
      <w:adjustRightInd w:val="0"/>
      <w:spacing w:before="120" w:after="60" w:line="360" w:lineRule="auto"/>
      <w:jc w:val="center"/>
      <w:textAlignment w:val="baseline"/>
    </w:pPr>
    <w:rPr>
      <w:b/>
      <w:color w:val="365F91"/>
      <w:sz w:val="48"/>
      <w:szCs w:val="20"/>
    </w:rPr>
  </w:style>
  <w:style w:type="character" w:styleId="Hypertextovodkaz">
    <w:name w:val="Hyperlink"/>
    <w:basedOn w:val="Standardnpsmoodstavce"/>
    <w:uiPriority w:val="99"/>
    <w:unhideWhenUsed/>
    <w:rsid w:val="0013497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678D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C1CD7"/>
    <w:rPr>
      <w:rFonts w:eastAsiaTheme="majorEastAsia" w:cstheme="majorBidi"/>
      <w:b/>
      <w:color w:val="365F91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0B60"/>
    <w:rPr>
      <w:rFonts w:eastAsiaTheme="majorEastAsia" w:cstheme="majorBidi"/>
      <w:b/>
      <w:color w:val="365F91"/>
      <w:sz w:val="32"/>
      <w:szCs w:val="26"/>
      <w:lang w:eastAsia="cs-CZ"/>
    </w:rPr>
  </w:style>
  <w:style w:type="paragraph" w:styleId="Bezmezer">
    <w:name w:val="No Spacing"/>
    <w:aliases w:val="Skoro vše"/>
    <w:basedOn w:val="Normln"/>
    <w:uiPriority w:val="1"/>
    <w:qFormat/>
    <w:rsid w:val="007C6952"/>
    <w:pPr>
      <w:spacing w:line="360" w:lineRule="auto"/>
      <w:jc w:val="left"/>
    </w:pPr>
  </w:style>
  <w:style w:type="character" w:customStyle="1" w:styleId="h1a2">
    <w:name w:val="h1a2"/>
    <w:basedOn w:val="Standardnpsmoodstavce"/>
    <w:rsid w:val="00991DD4"/>
  </w:style>
  <w:style w:type="character" w:styleId="slostrnky">
    <w:name w:val="page number"/>
    <w:basedOn w:val="Standardnpsmoodstavce"/>
    <w:rsid w:val="00243031"/>
  </w:style>
  <w:style w:type="character" w:customStyle="1" w:styleId="Nadpis6Char">
    <w:name w:val="Nadpis 6 Char"/>
    <w:basedOn w:val="Standardnpsmoodstavce"/>
    <w:link w:val="Nadpis6"/>
    <w:uiPriority w:val="9"/>
    <w:semiHidden/>
    <w:rsid w:val="004447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53;ablona_dokumentu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4610951977F4B8222545C0CB2EBC3" ma:contentTypeVersion="4" ma:contentTypeDescription="Vytvoří nový dokument" ma:contentTypeScope="" ma:versionID="30849e45435bcd8fbd8d9dd10d7087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31d828368c96eb653f8aa73ac85d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358B5-BC00-408E-8B44-965C4D9D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91071F-6036-4C3B-9AA2-52DB38175BA7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5CC3E1-9901-4F1B-B837-DCF7C63D0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CE12D-2910-490E-BC39-214A44AC8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šablona_dokumentu word.dotx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Loko, a.s.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Krauman Michal</cp:lastModifiedBy>
  <cp:revision>2</cp:revision>
  <cp:lastPrinted>2020-02-21T11:33:00Z</cp:lastPrinted>
  <dcterms:created xsi:type="dcterms:W3CDTF">2022-01-04T06:40:00Z</dcterms:created>
  <dcterms:modified xsi:type="dcterms:W3CDTF">2022-01-04T06:40:00Z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0x01010060D4610951977F4B8222545C0CB2EBC3</vt:lpwstr>
  </property>
</Properties>
</file>